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41A" w:rsidRPr="00E0228A" w:rsidRDefault="00DC67A4" w:rsidP="00B6541A">
      <w:pPr>
        <w:autoSpaceDE w:val="0"/>
        <w:autoSpaceDN w:val="0"/>
        <w:adjustRightInd w:val="0"/>
        <w:rPr>
          <w:rFonts w:cs="Arial"/>
          <w:b/>
          <w:bCs/>
          <w:sz w:val="24"/>
          <w:szCs w:val="24"/>
        </w:rPr>
      </w:pPr>
      <w:r w:rsidRPr="00DC67A4">
        <w:rPr>
          <w:b/>
          <w:noProof/>
        </w:rPr>
        <mc:AlternateContent>
          <mc:Choice Requires="wps">
            <w:drawing>
              <wp:anchor distT="0" distB="0" distL="114300" distR="114300" simplePos="0" relativeHeight="251657216" behindDoc="0" locked="0" layoutInCell="1" allowOverlap="1" wp14:anchorId="0454243B" wp14:editId="2AFEA8E0">
                <wp:simplePos x="0" y="0"/>
                <wp:positionH relativeFrom="page">
                  <wp:posOffset>863600</wp:posOffset>
                </wp:positionH>
                <wp:positionV relativeFrom="page">
                  <wp:posOffset>3332480</wp:posOffset>
                </wp:positionV>
                <wp:extent cx="2519680" cy="323850"/>
                <wp:effectExtent l="0" t="0" r="0" b="0"/>
                <wp:wrapSquare wrapText="bothSides"/>
                <wp:docPr id="9" name="Datu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746BA" w:rsidRPr="00DC67A4" w:rsidRDefault="007D4F9F" w:rsidP="00E41021">
                            <w:pPr>
                              <w:pStyle w:val="copy"/>
                              <w:rPr>
                                <w:sz w:val="20"/>
                                <w:szCs w:val="20"/>
                              </w:rPr>
                            </w:pPr>
                            <w:r w:rsidRPr="00DC67A4">
                              <w:rPr>
                                <w:sz w:val="20"/>
                                <w:szCs w:val="20"/>
                              </w:rPr>
                              <w:t>Rüsselsheim</w:t>
                            </w:r>
                            <w:r w:rsidR="00D746BA" w:rsidRPr="00DC67A4">
                              <w:rPr>
                                <w:sz w:val="20"/>
                                <w:szCs w:val="20"/>
                              </w:rPr>
                              <w:t xml:space="preserve">, </w:t>
                            </w:r>
                            <w:r w:rsidR="00D746BA" w:rsidRPr="00DC67A4">
                              <w:rPr>
                                <w:sz w:val="20"/>
                                <w:szCs w:val="20"/>
                              </w:rPr>
                              <w:fldChar w:fldCharType="begin"/>
                            </w:r>
                            <w:r w:rsidR="00D746BA" w:rsidRPr="00DC67A4">
                              <w:rPr>
                                <w:sz w:val="20"/>
                                <w:szCs w:val="20"/>
                              </w:rPr>
                              <w:instrText xml:space="preserve"> TIME \@ "dd.MM.yyyy" </w:instrText>
                            </w:r>
                            <w:r w:rsidR="00D746BA" w:rsidRPr="00DC67A4">
                              <w:rPr>
                                <w:sz w:val="20"/>
                                <w:szCs w:val="20"/>
                              </w:rPr>
                              <w:fldChar w:fldCharType="separate"/>
                            </w:r>
                            <w:r w:rsidR="00C3296A">
                              <w:rPr>
                                <w:noProof/>
                                <w:sz w:val="20"/>
                                <w:szCs w:val="20"/>
                              </w:rPr>
                              <w:t>29.05.2020</w:t>
                            </w:r>
                            <w:r w:rsidR="00D746BA" w:rsidRPr="00DC67A4">
                              <w:rPr>
                                <w:sz w:val="20"/>
                                <w:szCs w:val="20"/>
                              </w:rPr>
                              <w:fldChar w:fldCharType="end"/>
                            </w:r>
                          </w:p>
                          <w:p w:rsidR="00D746BA" w:rsidRDefault="00D746BA" w:rsidP="00E41021">
                            <w:pPr>
                              <w:pStyle w:val="copy"/>
                            </w:pPr>
                          </w:p>
                          <w:p w:rsidR="00D746BA" w:rsidRDefault="00D746B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4243B" id="_x0000_t202" coordsize="21600,21600" o:spt="202" path="m,l,21600r21600,l21600,xe">
                <v:stroke joinstyle="miter"/>
                <v:path gradientshapeok="t" o:connecttype="rect"/>
              </v:shapetype>
              <v:shape id="Datum" o:spid="_x0000_s1026" type="#_x0000_t202" style="position:absolute;margin-left:68pt;margin-top:262.4pt;width:198.4pt;height:2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" filled="f" stroked="f" strokeweight="0">
                <v:textbox inset="0,0,0,0">
                  <w:txbxContent>
                    <w:p w:rsidR="00D746BA" w:rsidRPr="00DC67A4" w:rsidRDefault="007D4F9F" w:rsidP="00E41021">
                      <w:pPr>
                        <w:pStyle w:val="copy"/>
                        <w:rPr>
                          <w:sz w:val="20"/>
                          <w:szCs w:val="20"/>
                        </w:rPr>
                      </w:pPr>
                      <w:r w:rsidRPr="00DC67A4">
                        <w:rPr>
                          <w:sz w:val="20"/>
                          <w:szCs w:val="20"/>
                        </w:rPr>
                        <w:t>Rüsselsheim</w:t>
                      </w:r>
                      <w:r w:rsidR="00D746BA" w:rsidRPr="00DC67A4">
                        <w:rPr>
                          <w:sz w:val="20"/>
                          <w:szCs w:val="20"/>
                        </w:rPr>
                        <w:t xml:space="preserve">, </w:t>
                      </w:r>
                      <w:r w:rsidR="00D746BA" w:rsidRPr="00DC67A4">
                        <w:rPr>
                          <w:sz w:val="20"/>
                          <w:szCs w:val="20"/>
                        </w:rPr>
                        <w:fldChar w:fldCharType="begin"/>
                      </w:r>
                      <w:r w:rsidR="00D746BA" w:rsidRPr="00DC67A4">
                        <w:rPr>
                          <w:sz w:val="20"/>
                          <w:szCs w:val="20"/>
                        </w:rPr>
                        <w:instrText xml:space="preserve"> TIME \@ "dd.MM.yyyy" </w:instrText>
                      </w:r>
                      <w:r w:rsidR="00D746BA" w:rsidRPr="00DC67A4">
                        <w:rPr>
                          <w:sz w:val="20"/>
                          <w:szCs w:val="20"/>
                        </w:rPr>
                        <w:fldChar w:fldCharType="separate"/>
                      </w:r>
                      <w:r w:rsidR="00C3296A">
                        <w:rPr>
                          <w:noProof/>
                          <w:sz w:val="20"/>
                          <w:szCs w:val="20"/>
                        </w:rPr>
                        <w:t>29.05.2020</w:t>
                      </w:r>
                      <w:r w:rsidR="00D746BA" w:rsidRPr="00DC67A4">
                        <w:rPr>
                          <w:sz w:val="20"/>
                          <w:szCs w:val="20"/>
                        </w:rPr>
                        <w:fldChar w:fldCharType="end"/>
                      </w:r>
                    </w:p>
                    <w:p w:rsidR="00D746BA" w:rsidRDefault="00D746BA" w:rsidP="00E41021">
                      <w:pPr>
                        <w:pStyle w:val="copy"/>
                      </w:pPr>
                    </w:p>
                    <w:p w:rsidR="00D746BA" w:rsidRDefault="00D746BA"/>
                  </w:txbxContent>
                </v:textbox>
                <w10:wrap type="square" anchorx="page" anchory="page"/>
              </v:shape>
            </w:pict>
          </mc:Fallback>
        </mc:AlternateContent>
      </w:r>
      <w:r w:rsidR="008F1C09" w:rsidRPr="00DC67A4">
        <w:rPr>
          <w:b/>
          <w:noProof/>
        </w:rPr>
        <mc:AlternateContent>
          <mc:Choice Requires="wps">
            <w:drawing>
              <wp:anchor distT="0" distB="0" distL="269875" distR="0" simplePos="0" relativeHeight="251650048" behindDoc="0" locked="0" layoutInCell="1" allowOverlap="1" wp14:anchorId="3A7BB75B" wp14:editId="3735E564">
                <wp:simplePos x="0" y="0"/>
                <wp:positionH relativeFrom="page">
                  <wp:posOffset>5800725</wp:posOffset>
                </wp:positionH>
                <wp:positionV relativeFrom="page">
                  <wp:posOffset>3733800</wp:posOffset>
                </wp:positionV>
                <wp:extent cx="1439545" cy="6829425"/>
                <wp:effectExtent l="0" t="0" r="8255" b="9525"/>
                <wp:wrapSquare wrapText="bothSides"/>
                <wp:docPr id="10" name="Rechtliche Firmieru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6829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746BA" w:rsidRPr="00E00454" w:rsidRDefault="008F1C09" w:rsidP="00D746BA">
                            <w:pPr>
                              <w:pStyle w:val="Marginalspalte"/>
                            </w:pPr>
                            <w:r>
                              <w:t xml:space="preserve">Regionales </w:t>
                            </w:r>
                            <w:r w:rsidR="00D746BA" w:rsidRPr="00E00454">
                              <w:t xml:space="preserve">Diakonisches Werk </w:t>
                            </w:r>
                          </w:p>
                          <w:p w:rsidR="00D746BA" w:rsidRPr="00E00454" w:rsidRDefault="00D746BA" w:rsidP="00D746BA">
                            <w:pPr>
                              <w:pStyle w:val="Marginalspalte"/>
                            </w:pPr>
                            <w:r w:rsidRPr="00E00454">
                              <w:t>Groß-Gerau/Rüsselsheim</w:t>
                            </w:r>
                          </w:p>
                          <w:p w:rsidR="00D746BA" w:rsidRPr="00E00454" w:rsidRDefault="00AD4E3D" w:rsidP="00D746BA">
                            <w:pPr>
                              <w:pStyle w:val="Marginalspalte"/>
                            </w:pPr>
                            <w:r>
                              <w:t>Weserstraße 34</w:t>
                            </w:r>
                          </w:p>
                          <w:p w:rsidR="00D746BA" w:rsidRPr="00E00454" w:rsidRDefault="00AD4E3D" w:rsidP="00D746BA">
                            <w:pPr>
                              <w:pStyle w:val="Marginalspalte"/>
                            </w:pPr>
                            <w:r>
                              <w:t>65428 Rüsselsheim</w:t>
                            </w:r>
                          </w:p>
                          <w:p w:rsidR="00D746BA" w:rsidRPr="00E00454" w:rsidRDefault="00D746BA" w:rsidP="00D746BA">
                            <w:pPr>
                              <w:pStyle w:val="Marginalspalte"/>
                            </w:pPr>
                            <w:r w:rsidRPr="00E00454">
                              <w:t xml:space="preserve">Telefon: </w:t>
                            </w:r>
                            <w:r w:rsidR="00AD4E3D">
                              <w:t>06142 68041</w:t>
                            </w:r>
                          </w:p>
                          <w:p w:rsidR="00D746BA" w:rsidRPr="00E00454" w:rsidRDefault="00D746BA" w:rsidP="00D746BA">
                            <w:pPr>
                              <w:pStyle w:val="Marginalspalte"/>
                            </w:pPr>
                            <w:r w:rsidRPr="00E00454">
                              <w:t xml:space="preserve">Telefax: </w:t>
                            </w:r>
                            <w:r w:rsidR="00AD4E3D">
                              <w:t>06142 14211</w:t>
                            </w:r>
                          </w:p>
                          <w:p w:rsidR="00D746BA" w:rsidRPr="00E00454" w:rsidRDefault="00AD4E3D" w:rsidP="00D746BA">
                            <w:pPr>
                              <w:pStyle w:val="Marginalspalte"/>
                            </w:pPr>
                            <w:r>
                              <w:t>info</w:t>
                            </w:r>
                            <w:r w:rsidR="0074775C">
                              <w:t>@diakonie-kreisgg.de</w:t>
                            </w:r>
                          </w:p>
                          <w:p w:rsidR="00D746BA" w:rsidRPr="00296AE1" w:rsidRDefault="002137A7" w:rsidP="00D746BA">
                            <w:pPr>
                              <w:pStyle w:val="Marginalspalte"/>
                              <w:rPr>
                                <w:color w:val="auto"/>
                                <w:spacing w:val="-4"/>
                              </w:rPr>
                            </w:pPr>
                            <w:hyperlink r:id="rId7" w:history="1">
                              <w:r w:rsidR="00296AE1" w:rsidRPr="00296AE1">
                                <w:rPr>
                                  <w:rStyle w:val="Hyperlink"/>
                                  <w:color w:val="auto"/>
                                  <w:spacing w:val="-4"/>
                                  <w:u w:val="none"/>
                                </w:rPr>
                                <w:t>www.diakonie-kreisgg.de</w:t>
                              </w:r>
                            </w:hyperlink>
                          </w:p>
                          <w:p w:rsidR="00296AE1" w:rsidRPr="00E00454" w:rsidRDefault="00296AE1" w:rsidP="00D746BA">
                            <w:pPr>
                              <w:pStyle w:val="Marginalspalte"/>
                            </w:pPr>
                          </w:p>
                          <w:p w:rsidR="00D746BA" w:rsidRPr="00E00454" w:rsidRDefault="00D746BA" w:rsidP="00D746BA">
                            <w:pPr>
                              <w:pStyle w:val="Marginalspalte"/>
                            </w:pPr>
                            <w:r w:rsidRPr="00E00454">
                              <w:t>Kreissparkasse Groß-Gerau</w:t>
                            </w:r>
                          </w:p>
                          <w:p w:rsidR="00D746BA" w:rsidRPr="00E00454" w:rsidRDefault="00D746BA" w:rsidP="00D746BA">
                            <w:pPr>
                              <w:pStyle w:val="Marginalspalte"/>
                            </w:pPr>
                            <w:r w:rsidRPr="00E00454">
                              <w:t>IBAN:</w:t>
                            </w:r>
                          </w:p>
                          <w:p w:rsidR="00D746BA" w:rsidRPr="00E00454" w:rsidRDefault="00D746BA" w:rsidP="00D746BA">
                            <w:pPr>
                              <w:pStyle w:val="Marginalspalte"/>
                            </w:pPr>
                            <w:r w:rsidRPr="00E00454">
                              <w:t>DE67 5085 2553 0002 0037 47</w:t>
                            </w:r>
                          </w:p>
                          <w:p w:rsidR="00D746BA" w:rsidRPr="00E00454" w:rsidRDefault="00D746BA" w:rsidP="00D746BA">
                            <w:pPr>
                              <w:pStyle w:val="Marginalspalte"/>
                            </w:pPr>
                            <w:r w:rsidRPr="00E00454">
                              <w:t>BIC: HELADEF1GRG</w:t>
                            </w:r>
                          </w:p>
                          <w:p w:rsidR="00D746BA" w:rsidRPr="00E00454" w:rsidRDefault="00D746BA" w:rsidP="00D746BA">
                            <w:pPr>
                              <w:pStyle w:val="Marginalspalte"/>
                            </w:pPr>
                          </w:p>
                          <w:p w:rsidR="00D746BA" w:rsidRPr="00E00454" w:rsidRDefault="00401B28" w:rsidP="00D746BA">
                            <w:pPr>
                              <w:pStyle w:val="Marginalspalte"/>
                            </w:pPr>
                            <w:r>
                              <w:t>Volksbank Südhessen-Darmstadt eG</w:t>
                            </w:r>
                          </w:p>
                          <w:p w:rsidR="00D746BA" w:rsidRPr="00E00454" w:rsidRDefault="00D746BA" w:rsidP="00D746BA">
                            <w:pPr>
                              <w:pStyle w:val="Marginalspalte"/>
                            </w:pPr>
                            <w:r w:rsidRPr="00E00454">
                              <w:t>IBAN:</w:t>
                            </w:r>
                          </w:p>
                          <w:p w:rsidR="00D746BA" w:rsidRPr="00E00454" w:rsidRDefault="00D746BA" w:rsidP="00D746BA">
                            <w:pPr>
                              <w:pStyle w:val="Marginalspalte"/>
                            </w:pPr>
                            <w:r w:rsidRPr="00E00454">
                              <w:t>DE</w:t>
                            </w:r>
                            <w:r w:rsidR="00C07C44">
                              <w:t>28</w:t>
                            </w:r>
                            <w:r w:rsidRPr="00E00454">
                              <w:t xml:space="preserve"> </w:t>
                            </w:r>
                            <w:r w:rsidR="0074775C">
                              <w:t>5089</w:t>
                            </w:r>
                            <w:r w:rsidRPr="00E00454">
                              <w:t xml:space="preserve"> </w:t>
                            </w:r>
                            <w:r w:rsidR="00401B28">
                              <w:t>00</w:t>
                            </w:r>
                            <w:r w:rsidR="0074775C">
                              <w:t>00</w:t>
                            </w:r>
                            <w:r w:rsidRPr="00E00454">
                              <w:t xml:space="preserve"> </w:t>
                            </w:r>
                            <w:r w:rsidR="0074775C">
                              <w:t>0024</w:t>
                            </w:r>
                            <w:r w:rsidRPr="00E00454">
                              <w:t xml:space="preserve"> </w:t>
                            </w:r>
                            <w:r w:rsidR="0074775C">
                              <w:t>0911</w:t>
                            </w:r>
                            <w:r w:rsidRPr="00E00454">
                              <w:t xml:space="preserve"> 0</w:t>
                            </w:r>
                            <w:r w:rsidR="0074775C">
                              <w:t>4</w:t>
                            </w:r>
                          </w:p>
                          <w:p w:rsidR="00D746BA" w:rsidRDefault="00D746BA" w:rsidP="00D746BA">
                            <w:pPr>
                              <w:pStyle w:val="Marginalspalte"/>
                            </w:pPr>
                            <w:r w:rsidRPr="00E00454">
                              <w:t>BIC: GENODE</w:t>
                            </w:r>
                            <w:r w:rsidR="00C07C44">
                              <w:t>F1VBD</w:t>
                            </w:r>
                          </w:p>
                          <w:p w:rsidR="008F1C09" w:rsidRPr="00E00454" w:rsidRDefault="008F1C09" w:rsidP="00D746BA">
                            <w:pPr>
                              <w:pStyle w:val="Marginalspalte"/>
                            </w:pPr>
                          </w:p>
                          <w:p w:rsidR="00D324BB" w:rsidRPr="00216363" w:rsidRDefault="00D324BB" w:rsidP="00D324BB">
                            <w:pPr>
                              <w:pStyle w:val="Marginalspalte"/>
                              <w:rPr>
                                <w:color w:val="auto"/>
                              </w:rPr>
                            </w:pPr>
                            <w:r w:rsidRPr="00216363">
                              <w:rPr>
                                <w:color w:val="auto"/>
                              </w:rPr>
                              <w:t>Steuer-Nr.</w:t>
                            </w:r>
                          </w:p>
                          <w:p w:rsidR="00D324BB" w:rsidRPr="00216363" w:rsidRDefault="00D324BB" w:rsidP="00D324BB">
                            <w:pPr>
                              <w:pStyle w:val="Marginalspalte"/>
                              <w:rPr>
                                <w:color w:val="auto"/>
                              </w:rPr>
                            </w:pPr>
                            <w:r w:rsidRPr="00216363">
                              <w:rPr>
                                <w:color w:val="auto"/>
                              </w:rPr>
                              <w:t>045 250 67318</w:t>
                            </w:r>
                          </w:p>
                          <w:p w:rsidR="00D324BB" w:rsidRPr="00216363" w:rsidRDefault="00D324BB" w:rsidP="00D324BB">
                            <w:pPr>
                              <w:pStyle w:val="Marginalspalte"/>
                              <w:rPr>
                                <w:color w:val="auto"/>
                              </w:rPr>
                            </w:pPr>
                          </w:p>
                          <w:p w:rsidR="00D324BB" w:rsidRPr="00216363" w:rsidRDefault="00D324BB" w:rsidP="00D324BB">
                            <w:pPr>
                              <w:pStyle w:val="Marginalspalte"/>
                              <w:rPr>
                                <w:color w:val="auto"/>
                              </w:rPr>
                            </w:pPr>
                            <w:r w:rsidRPr="00216363">
                              <w:rPr>
                                <w:color w:val="auto"/>
                              </w:rPr>
                              <w:t>Vereinsregister-Nr.</w:t>
                            </w:r>
                          </w:p>
                          <w:p w:rsidR="00D324BB" w:rsidRPr="00216363" w:rsidRDefault="00D324BB" w:rsidP="00D324BB">
                            <w:pPr>
                              <w:pStyle w:val="Marginalspalte"/>
                              <w:rPr>
                                <w:color w:val="auto"/>
                              </w:rPr>
                            </w:pPr>
                            <w:r w:rsidRPr="00216363">
                              <w:rPr>
                                <w:color w:val="auto"/>
                              </w:rPr>
                              <w:t>45 95, Amtsgericht Frankfurt/M.</w:t>
                            </w:r>
                          </w:p>
                          <w:p w:rsidR="00D324BB" w:rsidRPr="00216363" w:rsidRDefault="00D324BB" w:rsidP="00D324BB">
                            <w:pPr>
                              <w:pStyle w:val="Marginalspalte"/>
                              <w:rPr>
                                <w:color w:val="auto"/>
                              </w:rPr>
                            </w:pPr>
                          </w:p>
                          <w:p w:rsidR="00D324BB" w:rsidRPr="00216363" w:rsidRDefault="00D324BB" w:rsidP="00D324BB">
                            <w:pPr>
                              <w:pStyle w:val="Marginalspalte"/>
                              <w:rPr>
                                <w:color w:val="auto"/>
                              </w:rPr>
                            </w:pPr>
                            <w:r w:rsidRPr="00216363">
                              <w:rPr>
                                <w:color w:val="auto"/>
                              </w:rPr>
                              <w:t>Das Diakonische Werk Groß-Gerau/</w:t>
                            </w:r>
                            <w:r w:rsidR="00CB36D2">
                              <w:rPr>
                                <w:color w:val="auto"/>
                              </w:rPr>
                              <w:t xml:space="preserve"> </w:t>
                            </w:r>
                            <w:r w:rsidR="00CB36D2" w:rsidRPr="00216363">
                              <w:rPr>
                                <w:color w:val="auto"/>
                              </w:rPr>
                              <w:t>Rüsselsheim ist</w:t>
                            </w:r>
                            <w:r w:rsidRPr="00216363">
                              <w:rPr>
                                <w:color w:val="auto"/>
                              </w:rPr>
                              <w:t xml:space="preserve"> Teil der Diakonie Hessen – Diakonisches Werk in Hessen und Nassau und Kurhessen-Waldeck e.V.</w:t>
                            </w:r>
                          </w:p>
                          <w:p w:rsidR="00D324BB" w:rsidRPr="00216363" w:rsidRDefault="00D324BB" w:rsidP="00D324BB">
                            <w:pPr>
                              <w:pStyle w:val="Marginalspalte"/>
                              <w:rPr>
                                <w:color w:val="auto"/>
                              </w:rPr>
                            </w:pPr>
                            <w:proofErr w:type="spellStart"/>
                            <w:r w:rsidRPr="00216363">
                              <w:rPr>
                                <w:color w:val="auto"/>
                              </w:rPr>
                              <w:t>Ederstraße</w:t>
                            </w:r>
                            <w:proofErr w:type="spellEnd"/>
                            <w:r w:rsidRPr="00216363">
                              <w:rPr>
                                <w:color w:val="auto"/>
                              </w:rPr>
                              <w:t xml:space="preserve"> 12</w:t>
                            </w:r>
                          </w:p>
                          <w:p w:rsidR="00D324BB" w:rsidRPr="00216363" w:rsidRDefault="00D324BB" w:rsidP="00D324BB">
                            <w:pPr>
                              <w:pStyle w:val="Marginalspalte"/>
                              <w:rPr>
                                <w:color w:val="auto"/>
                              </w:rPr>
                            </w:pPr>
                            <w:r w:rsidRPr="00216363">
                              <w:rPr>
                                <w:color w:val="auto"/>
                              </w:rPr>
                              <w:t>60486 Frankfurt</w:t>
                            </w:r>
                          </w:p>
                          <w:p w:rsidR="00D324BB" w:rsidRPr="00216363" w:rsidRDefault="00D324BB" w:rsidP="00D324BB">
                            <w:pPr>
                              <w:pStyle w:val="Marginalspalte"/>
                              <w:rPr>
                                <w:color w:val="auto"/>
                              </w:rPr>
                            </w:pPr>
                          </w:p>
                          <w:p w:rsidR="00D12E20" w:rsidRDefault="00D12E20" w:rsidP="00D12E20">
                            <w:pPr>
                              <w:pStyle w:val="Marginalspalte"/>
                            </w:pPr>
                            <w:r>
                              <w:t>Vorstand</w:t>
                            </w:r>
                          </w:p>
                          <w:p w:rsidR="00D12E20" w:rsidRDefault="00D12E20" w:rsidP="00D12E20">
                            <w:pPr>
                              <w:pStyle w:val="Marginalspalte"/>
                            </w:pPr>
                            <w:r>
                              <w:t>Carsten Tag (Vorsitzender)</w:t>
                            </w:r>
                          </w:p>
                          <w:p w:rsidR="00D12E20" w:rsidRDefault="00D12E20" w:rsidP="00D12E20">
                            <w:pPr>
                              <w:pStyle w:val="Marginalspalte"/>
                            </w:pPr>
                            <w:r>
                              <w:t>Dr. Harald Clausen</w:t>
                            </w:r>
                          </w:p>
                          <w:p w:rsidR="00D12E20" w:rsidRDefault="00D12E20" w:rsidP="00D12E20">
                            <w:pPr>
                              <w:pStyle w:val="Marginalspalte"/>
                            </w:pPr>
                            <w:r>
                              <w:t>Wilfried Knapp</w:t>
                            </w:r>
                          </w:p>
                          <w:p w:rsidR="00D12E20" w:rsidRDefault="00D12E20" w:rsidP="00D12E20">
                            <w:pPr>
                              <w:pStyle w:val="Marginalspalte"/>
                            </w:pPr>
                          </w:p>
                          <w:p w:rsidR="00D12E20" w:rsidRDefault="00D12E20" w:rsidP="00D12E20">
                            <w:pPr>
                              <w:pStyle w:val="Marginalspalte"/>
                            </w:pPr>
                            <w:r>
                              <w:t>Steuer-Nr.</w:t>
                            </w:r>
                          </w:p>
                          <w:p w:rsidR="00D12E20" w:rsidRDefault="00D12E20" w:rsidP="00D12E20">
                            <w:pPr>
                              <w:pStyle w:val="Marginalspalte"/>
                            </w:pPr>
                            <w:r>
                              <w:t>045 250 67318</w:t>
                            </w:r>
                          </w:p>
                          <w:p w:rsidR="00D12E20" w:rsidRDefault="00D12E20" w:rsidP="00D12E20">
                            <w:pPr>
                              <w:pStyle w:val="Marginalspalte"/>
                            </w:pPr>
                          </w:p>
                          <w:p w:rsidR="00D12E20" w:rsidRDefault="00D12E20" w:rsidP="00D12E20">
                            <w:pPr>
                              <w:pStyle w:val="Marginalspalte"/>
                            </w:pPr>
                            <w:r>
                              <w:t>Umsatzsteuer ID-Nr.</w:t>
                            </w:r>
                          </w:p>
                          <w:p w:rsidR="00D12E20" w:rsidRDefault="00D12E20" w:rsidP="00D12E20">
                            <w:pPr>
                              <w:pStyle w:val="Marginalspalte"/>
                            </w:pPr>
                            <w:r>
                              <w:t>DE 114235519</w:t>
                            </w:r>
                          </w:p>
                          <w:p w:rsidR="00D12E20" w:rsidRDefault="00D12E20" w:rsidP="00D12E20">
                            <w:pPr>
                              <w:pStyle w:val="Marginalspalte"/>
                            </w:pPr>
                          </w:p>
                          <w:p w:rsidR="00D12E20" w:rsidRDefault="00D12E20" w:rsidP="00D12E20">
                            <w:pPr>
                              <w:pStyle w:val="Marginalspalte"/>
                            </w:pPr>
                            <w:r>
                              <w:t>Vereinsregister-Nr.</w:t>
                            </w:r>
                          </w:p>
                          <w:p w:rsidR="00D12E20" w:rsidRDefault="00D12E20" w:rsidP="00D12E20">
                            <w:pPr>
                              <w:pStyle w:val="Marginalspalte"/>
                            </w:pPr>
                            <w:r>
                              <w:t>45 95, Amtsgericht Frankfurt/M.</w:t>
                            </w:r>
                          </w:p>
                          <w:p w:rsidR="00D12E20" w:rsidRDefault="00D12E20" w:rsidP="00D12E20">
                            <w:pPr>
                              <w:pStyle w:val="Marginalspalte"/>
                            </w:pPr>
                          </w:p>
                          <w:p w:rsidR="00D12E20" w:rsidRDefault="00D12E20" w:rsidP="00D12E20">
                            <w:pPr>
                              <w:pStyle w:val="Marginalspalte"/>
                            </w:pPr>
                            <w:r>
                              <w:t>Konto:</w:t>
                            </w:r>
                            <w:r>
                              <w:br/>
                              <w:t xml:space="preserve">Evangelische Bank eG. </w:t>
                            </w:r>
                            <w:r>
                              <w:br/>
                              <w:t>IBAN:</w:t>
                            </w:r>
                          </w:p>
                          <w:p w:rsidR="00D12E20" w:rsidRDefault="00D12E20" w:rsidP="00D12E20">
                            <w:pPr>
                              <w:pStyle w:val="Marginalspalte"/>
                            </w:pPr>
                            <w:r>
                              <w:t>DE39 5206 0410 0004 0020 08</w:t>
                            </w:r>
                          </w:p>
                          <w:p w:rsidR="00D12E20" w:rsidRDefault="00D12E20" w:rsidP="00D12E20">
                            <w:pPr>
                              <w:pStyle w:val="Marginalspalte"/>
                            </w:pPr>
                            <w:r>
                              <w:t>BIC: GENODEF1EK1</w:t>
                            </w:r>
                          </w:p>
                          <w:p w:rsidR="00D324BB" w:rsidRPr="00216363" w:rsidRDefault="00D324BB" w:rsidP="00D324BB">
                            <w:pPr>
                              <w:pStyle w:val="Marginalspalte"/>
                              <w:rPr>
                                <w:color w:val="auto"/>
                              </w:rPr>
                            </w:pPr>
                          </w:p>
                          <w:p w:rsidR="00296AE1" w:rsidRPr="00216363" w:rsidRDefault="00296AE1" w:rsidP="00D746BA">
                            <w:pPr>
                              <w:pStyle w:val="Marginalspalte"/>
                              <w:rPr>
                                <w:color w:val="auto"/>
                              </w:rPr>
                            </w:pPr>
                          </w:p>
                          <w:p w:rsidR="00D746BA" w:rsidRPr="00216363" w:rsidRDefault="00D746BA" w:rsidP="00D746B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BB75B" id="Rechtliche Firmierung" o:spid="_x0000_s1027" type="#_x0000_t202" style="position:absolute;margin-left:456.75pt;margin-top:294pt;width:113.35pt;height:537.75pt;z-index:251650048;visibility:visible;mso-wrap-style:square;mso-width-percent:0;mso-height-percent:0;mso-wrap-distance-left:21.25pt;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" filled="f" stroked="f" strokeweight="0">
                <v:textbox inset="0,0,0,0">
                  <w:txbxContent>
                    <w:p w:rsidR="00D746BA" w:rsidRPr="00E00454" w:rsidRDefault="008F1C09" w:rsidP="00D746BA">
                      <w:pPr>
                        <w:pStyle w:val="Marginalspalte"/>
                      </w:pPr>
                      <w:r>
                        <w:t xml:space="preserve">Regionales </w:t>
                      </w:r>
                      <w:r w:rsidR="00D746BA" w:rsidRPr="00E00454">
                        <w:t xml:space="preserve">Diakonisches Werk </w:t>
                      </w:r>
                    </w:p>
                    <w:p w:rsidR="00D746BA" w:rsidRPr="00E00454" w:rsidRDefault="00D746BA" w:rsidP="00D746BA">
                      <w:pPr>
                        <w:pStyle w:val="Marginalspalte"/>
                      </w:pPr>
                      <w:r w:rsidRPr="00E00454">
                        <w:t>Groß-Gerau/Rüsselsheim</w:t>
                      </w:r>
                    </w:p>
                    <w:p w:rsidR="00D746BA" w:rsidRPr="00E00454" w:rsidRDefault="00AD4E3D" w:rsidP="00D746BA">
                      <w:pPr>
                        <w:pStyle w:val="Marginalspalte"/>
                      </w:pPr>
                      <w:r>
                        <w:t>Weserstraße 34</w:t>
                      </w:r>
                    </w:p>
                    <w:p w:rsidR="00D746BA" w:rsidRPr="00E00454" w:rsidRDefault="00AD4E3D" w:rsidP="00D746BA">
                      <w:pPr>
                        <w:pStyle w:val="Marginalspalte"/>
                      </w:pPr>
                      <w:r>
                        <w:t>65428 Rüsselsheim</w:t>
                      </w:r>
                    </w:p>
                    <w:p w:rsidR="00D746BA" w:rsidRPr="00E00454" w:rsidRDefault="00D746BA" w:rsidP="00D746BA">
                      <w:pPr>
                        <w:pStyle w:val="Marginalspalte"/>
                      </w:pPr>
                      <w:r w:rsidRPr="00E00454">
                        <w:t xml:space="preserve">Telefon: </w:t>
                      </w:r>
                      <w:r w:rsidR="00AD4E3D">
                        <w:t>06142 68041</w:t>
                      </w:r>
                    </w:p>
                    <w:p w:rsidR="00D746BA" w:rsidRPr="00E00454" w:rsidRDefault="00D746BA" w:rsidP="00D746BA">
                      <w:pPr>
                        <w:pStyle w:val="Marginalspalte"/>
                      </w:pPr>
                      <w:r w:rsidRPr="00E00454">
                        <w:t xml:space="preserve">Telefax: </w:t>
                      </w:r>
                      <w:r w:rsidR="00AD4E3D">
                        <w:t>06142 14211</w:t>
                      </w:r>
                    </w:p>
                    <w:p w:rsidR="00D746BA" w:rsidRPr="00E00454" w:rsidRDefault="00AD4E3D" w:rsidP="00D746BA">
                      <w:pPr>
                        <w:pStyle w:val="Marginalspalte"/>
                      </w:pPr>
                      <w:r>
                        <w:t>info</w:t>
                      </w:r>
                      <w:r w:rsidR="0074775C">
                        <w:t>@diakonie-kreisgg.de</w:t>
                      </w:r>
                    </w:p>
                    <w:p w:rsidR="00D746BA" w:rsidRPr="00296AE1" w:rsidRDefault="002137A7" w:rsidP="00D746BA">
                      <w:pPr>
                        <w:pStyle w:val="Marginalspalte"/>
                        <w:rPr>
                          <w:color w:val="auto"/>
                          <w:spacing w:val="-4"/>
                        </w:rPr>
                      </w:pPr>
                      <w:hyperlink r:id="rId8" w:history="1">
                        <w:r w:rsidR="00296AE1" w:rsidRPr="00296AE1">
                          <w:rPr>
                            <w:rStyle w:val="Hyperlink"/>
                            <w:color w:val="auto"/>
                            <w:spacing w:val="-4"/>
                            <w:u w:val="none"/>
                          </w:rPr>
                          <w:t>www.diakonie-kreisgg.de</w:t>
                        </w:r>
                      </w:hyperlink>
                    </w:p>
                    <w:p w:rsidR="00296AE1" w:rsidRPr="00E00454" w:rsidRDefault="00296AE1" w:rsidP="00D746BA">
                      <w:pPr>
                        <w:pStyle w:val="Marginalspalte"/>
                      </w:pPr>
                    </w:p>
                    <w:p w:rsidR="00D746BA" w:rsidRPr="00E00454" w:rsidRDefault="00D746BA" w:rsidP="00D746BA">
                      <w:pPr>
                        <w:pStyle w:val="Marginalspalte"/>
                      </w:pPr>
                      <w:r w:rsidRPr="00E00454">
                        <w:t>Kreissparkasse Groß-Gerau</w:t>
                      </w:r>
                    </w:p>
                    <w:p w:rsidR="00D746BA" w:rsidRPr="00E00454" w:rsidRDefault="00D746BA" w:rsidP="00D746BA">
                      <w:pPr>
                        <w:pStyle w:val="Marginalspalte"/>
                      </w:pPr>
                      <w:r w:rsidRPr="00E00454">
                        <w:t>IBAN:</w:t>
                      </w:r>
                    </w:p>
                    <w:p w:rsidR="00D746BA" w:rsidRPr="00E00454" w:rsidRDefault="00D746BA" w:rsidP="00D746BA">
                      <w:pPr>
                        <w:pStyle w:val="Marginalspalte"/>
                      </w:pPr>
                      <w:r w:rsidRPr="00E00454">
                        <w:t>DE67 5085 2553 0002 0037 47</w:t>
                      </w:r>
                    </w:p>
                    <w:p w:rsidR="00D746BA" w:rsidRPr="00E00454" w:rsidRDefault="00D746BA" w:rsidP="00D746BA">
                      <w:pPr>
                        <w:pStyle w:val="Marginalspalte"/>
                      </w:pPr>
                      <w:r w:rsidRPr="00E00454">
                        <w:t>BIC: HELADEF1GRG</w:t>
                      </w:r>
                    </w:p>
                    <w:p w:rsidR="00D746BA" w:rsidRPr="00E00454" w:rsidRDefault="00D746BA" w:rsidP="00D746BA">
                      <w:pPr>
                        <w:pStyle w:val="Marginalspalte"/>
                      </w:pPr>
                    </w:p>
                    <w:p w:rsidR="00D746BA" w:rsidRPr="00E00454" w:rsidRDefault="00401B28" w:rsidP="00D746BA">
                      <w:pPr>
                        <w:pStyle w:val="Marginalspalte"/>
                      </w:pPr>
                      <w:r>
                        <w:t>Volksbank Südhessen-Darmstadt eG</w:t>
                      </w:r>
                    </w:p>
                    <w:p w:rsidR="00D746BA" w:rsidRPr="00E00454" w:rsidRDefault="00D746BA" w:rsidP="00D746BA">
                      <w:pPr>
                        <w:pStyle w:val="Marginalspalte"/>
                      </w:pPr>
                      <w:r w:rsidRPr="00E00454">
                        <w:t>IBAN:</w:t>
                      </w:r>
                    </w:p>
                    <w:p w:rsidR="00D746BA" w:rsidRPr="00E00454" w:rsidRDefault="00D746BA" w:rsidP="00D746BA">
                      <w:pPr>
                        <w:pStyle w:val="Marginalspalte"/>
                      </w:pPr>
                      <w:r w:rsidRPr="00E00454">
                        <w:t>DE</w:t>
                      </w:r>
                      <w:r w:rsidR="00C07C44">
                        <w:t>28</w:t>
                      </w:r>
                      <w:r w:rsidRPr="00E00454">
                        <w:t xml:space="preserve"> </w:t>
                      </w:r>
                      <w:r w:rsidR="0074775C">
                        <w:t>5089</w:t>
                      </w:r>
                      <w:r w:rsidRPr="00E00454">
                        <w:t xml:space="preserve"> </w:t>
                      </w:r>
                      <w:r w:rsidR="00401B28">
                        <w:t>00</w:t>
                      </w:r>
                      <w:r w:rsidR="0074775C">
                        <w:t>00</w:t>
                      </w:r>
                      <w:r w:rsidRPr="00E00454">
                        <w:t xml:space="preserve"> </w:t>
                      </w:r>
                      <w:r w:rsidR="0074775C">
                        <w:t>0024</w:t>
                      </w:r>
                      <w:r w:rsidRPr="00E00454">
                        <w:t xml:space="preserve"> </w:t>
                      </w:r>
                      <w:r w:rsidR="0074775C">
                        <w:t>0911</w:t>
                      </w:r>
                      <w:r w:rsidRPr="00E00454">
                        <w:t xml:space="preserve"> 0</w:t>
                      </w:r>
                      <w:r w:rsidR="0074775C">
                        <w:t>4</w:t>
                      </w:r>
                    </w:p>
                    <w:p w:rsidR="00D746BA" w:rsidRDefault="00D746BA" w:rsidP="00D746BA">
                      <w:pPr>
                        <w:pStyle w:val="Marginalspalte"/>
                      </w:pPr>
                      <w:r w:rsidRPr="00E00454">
                        <w:t>BIC: GENODE</w:t>
                      </w:r>
                      <w:r w:rsidR="00C07C44">
                        <w:t>F1VBD</w:t>
                      </w:r>
                    </w:p>
                    <w:p w:rsidR="008F1C09" w:rsidRPr="00E00454" w:rsidRDefault="008F1C09" w:rsidP="00D746BA">
                      <w:pPr>
                        <w:pStyle w:val="Marginalspalte"/>
                      </w:pPr>
                    </w:p>
                    <w:p w:rsidR="00D324BB" w:rsidRPr="00216363" w:rsidRDefault="00D324BB" w:rsidP="00D324BB">
                      <w:pPr>
                        <w:pStyle w:val="Marginalspalte"/>
                        <w:rPr>
                          <w:color w:val="auto"/>
                        </w:rPr>
                      </w:pPr>
                      <w:r w:rsidRPr="00216363">
                        <w:rPr>
                          <w:color w:val="auto"/>
                        </w:rPr>
                        <w:t>Steuer-Nr.</w:t>
                      </w:r>
                    </w:p>
                    <w:p w:rsidR="00D324BB" w:rsidRPr="00216363" w:rsidRDefault="00D324BB" w:rsidP="00D324BB">
                      <w:pPr>
                        <w:pStyle w:val="Marginalspalte"/>
                        <w:rPr>
                          <w:color w:val="auto"/>
                        </w:rPr>
                      </w:pPr>
                      <w:r w:rsidRPr="00216363">
                        <w:rPr>
                          <w:color w:val="auto"/>
                        </w:rPr>
                        <w:t>045 250 67318</w:t>
                      </w:r>
                    </w:p>
                    <w:p w:rsidR="00D324BB" w:rsidRPr="00216363" w:rsidRDefault="00D324BB" w:rsidP="00D324BB">
                      <w:pPr>
                        <w:pStyle w:val="Marginalspalte"/>
                        <w:rPr>
                          <w:color w:val="auto"/>
                        </w:rPr>
                      </w:pPr>
                    </w:p>
                    <w:p w:rsidR="00D324BB" w:rsidRPr="00216363" w:rsidRDefault="00D324BB" w:rsidP="00D324BB">
                      <w:pPr>
                        <w:pStyle w:val="Marginalspalte"/>
                        <w:rPr>
                          <w:color w:val="auto"/>
                        </w:rPr>
                      </w:pPr>
                      <w:r w:rsidRPr="00216363">
                        <w:rPr>
                          <w:color w:val="auto"/>
                        </w:rPr>
                        <w:t>Vereinsregister-Nr.</w:t>
                      </w:r>
                    </w:p>
                    <w:p w:rsidR="00D324BB" w:rsidRPr="00216363" w:rsidRDefault="00D324BB" w:rsidP="00D324BB">
                      <w:pPr>
                        <w:pStyle w:val="Marginalspalte"/>
                        <w:rPr>
                          <w:color w:val="auto"/>
                        </w:rPr>
                      </w:pPr>
                      <w:r w:rsidRPr="00216363">
                        <w:rPr>
                          <w:color w:val="auto"/>
                        </w:rPr>
                        <w:t>45 95, Amtsgericht Frankfurt/M.</w:t>
                      </w:r>
                    </w:p>
                    <w:p w:rsidR="00D324BB" w:rsidRPr="00216363" w:rsidRDefault="00D324BB" w:rsidP="00D324BB">
                      <w:pPr>
                        <w:pStyle w:val="Marginalspalte"/>
                        <w:rPr>
                          <w:color w:val="auto"/>
                        </w:rPr>
                      </w:pPr>
                    </w:p>
                    <w:p w:rsidR="00D324BB" w:rsidRPr="00216363" w:rsidRDefault="00D324BB" w:rsidP="00D324BB">
                      <w:pPr>
                        <w:pStyle w:val="Marginalspalte"/>
                        <w:rPr>
                          <w:color w:val="auto"/>
                        </w:rPr>
                      </w:pPr>
                      <w:r w:rsidRPr="00216363">
                        <w:rPr>
                          <w:color w:val="auto"/>
                        </w:rPr>
                        <w:t>Das Diakonische Werk Groß-Gerau/</w:t>
                      </w:r>
                      <w:r w:rsidR="00CB36D2">
                        <w:rPr>
                          <w:color w:val="auto"/>
                        </w:rPr>
                        <w:t xml:space="preserve"> </w:t>
                      </w:r>
                      <w:r w:rsidR="00CB36D2" w:rsidRPr="00216363">
                        <w:rPr>
                          <w:color w:val="auto"/>
                        </w:rPr>
                        <w:t>Rüsselsheim ist</w:t>
                      </w:r>
                      <w:r w:rsidRPr="00216363">
                        <w:rPr>
                          <w:color w:val="auto"/>
                        </w:rPr>
                        <w:t xml:space="preserve"> Teil der Diakonie Hessen – Diakonisches Werk in Hessen und Nassau und Kurhessen-Waldeck e.V.</w:t>
                      </w:r>
                    </w:p>
                    <w:p w:rsidR="00D324BB" w:rsidRPr="00216363" w:rsidRDefault="00D324BB" w:rsidP="00D324BB">
                      <w:pPr>
                        <w:pStyle w:val="Marginalspalte"/>
                        <w:rPr>
                          <w:color w:val="auto"/>
                        </w:rPr>
                      </w:pPr>
                      <w:proofErr w:type="spellStart"/>
                      <w:r w:rsidRPr="00216363">
                        <w:rPr>
                          <w:color w:val="auto"/>
                        </w:rPr>
                        <w:t>Ederstraße</w:t>
                      </w:r>
                      <w:proofErr w:type="spellEnd"/>
                      <w:r w:rsidRPr="00216363">
                        <w:rPr>
                          <w:color w:val="auto"/>
                        </w:rPr>
                        <w:t xml:space="preserve"> 12</w:t>
                      </w:r>
                    </w:p>
                    <w:p w:rsidR="00D324BB" w:rsidRPr="00216363" w:rsidRDefault="00D324BB" w:rsidP="00D324BB">
                      <w:pPr>
                        <w:pStyle w:val="Marginalspalte"/>
                        <w:rPr>
                          <w:color w:val="auto"/>
                        </w:rPr>
                      </w:pPr>
                      <w:r w:rsidRPr="00216363">
                        <w:rPr>
                          <w:color w:val="auto"/>
                        </w:rPr>
                        <w:t>60486 Frankfurt</w:t>
                      </w:r>
                    </w:p>
                    <w:p w:rsidR="00D324BB" w:rsidRPr="00216363" w:rsidRDefault="00D324BB" w:rsidP="00D324BB">
                      <w:pPr>
                        <w:pStyle w:val="Marginalspalte"/>
                        <w:rPr>
                          <w:color w:val="auto"/>
                        </w:rPr>
                      </w:pPr>
                    </w:p>
                    <w:p w:rsidR="00D12E20" w:rsidRDefault="00D12E20" w:rsidP="00D12E20">
                      <w:pPr>
                        <w:pStyle w:val="Marginalspalte"/>
                      </w:pPr>
                      <w:r>
                        <w:t>Vorstand</w:t>
                      </w:r>
                    </w:p>
                    <w:p w:rsidR="00D12E20" w:rsidRDefault="00D12E20" w:rsidP="00D12E20">
                      <w:pPr>
                        <w:pStyle w:val="Marginalspalte"/>
                      </w:pPr>
                      <w:r>
                        <w:t>Carsten Tag (Vorsitzender)</w:t>
                      </w:r>
                    </w:p>
                    <w:p w:rsidR="00D12E20" w:rsidRDefault="00D12E20" w:rsidP="00D12E20">
                      <w:pPr>
                        <w:pStyle w:val="Marginalspalte"/>
                      </w:pPr>
                      <w:r>
                        <w:t>Dr. Harald Clausen</w:t>
                      </w:r>
                    </w:p>
                    <w:p w:rsidR="00D12E20" w:rsidRDefault="00D12E20" w:rsidP="00D12E20">
                      <w:pPr>
                        <w:pStyle w:val="Marginalspalte"/>
                      </w:pPr>
                      <w:r>
                        <w:t>Wilfried Knapp</w:t>
                      </w:r>
                    </w:p>
                    <w:p w:rsidR="00D12E20" w:rsidRDefault="00D12E20" w:rsidP="00D12E20">
                      <w:pPr>
                        <w:pStyle w:val="Marginalspalte"/>
                      </w:pPr>
                    </w:p>
                    <w:p w:rsidR="00D12E20" w:rsidRDefault="00D12E20" w:rsidP="00D12E20">
                      <w:pPr>
                        <w:pStyle w:val="Marginalspalte"/>
                      </w:pPr>
                      <w:r>
                        <w:t>Steuer-Nr.</w:t>
                      </w:r>
                    </w:p>
                    <w:p w:rsidR="00D12E20" w:rsidRDefault="00D12E20" w:rsidP="00D12E20">
                      <w:pPr>
                        <w:pStyle w:val="Marginalspalte"/>
                      </w:pPr>
                      <w:r>
                        <w:t>045 250 67318</w:t>
                      </w:r>
                    </w:p>
                    <w:p w:rsidR="00D12E20" w:rsidRDefault="00D12E20" w:rsidP="00D12E20">
                      <w:pPr>
                        <w:pStyle w:val="Marginalspalte"/>
                      </w:pPr>
                    </w:p>
                    <w:p w:rsidR="00D12E20" w:rsidRDefault="00D12E20" w:rsidP="00D12E20">
                      <w:pPr>
                        <w:pStyle w:val="Marginalspalte"/>
                      </w:pPr>
                      <w:r>
                        <w:t>Umsatzsteuer ID-Nr.</w:t>
                      </w:r>
                    </w:p>
                    <w:p w:rsidR="00D12E20" w:rsidRDefault="00D12E20" w:rsidP="00D12E20">
                      <w:pPr>
                        <w:pStyle w:val="Marginalspalte"/>
                      </w:pPr>
                      <w:r>
                        <w:t>DE 114235519</w:t>
                      </w:r>
                    </w:p>
                    <w:p w:rsidR="00D12E20" w:rsidRDefault="00D12E20" w:rsidP="00D12E20">
                      <w:pPr>
                        <w:pStyle w:val="Marginalspalte"/>
                      </w:pPr>
                    </w:p>
                    <w:p w:rsidR="00D12E20" w:rsidRDefault="00D12E20" w:rsidP="00D12E20">
                      <w:pPr>
                        <w:pStyle w:val="Marginalspalte"/>
                      </w:pPr>
                      <w:r>
                        <w:t>Vereinsregister-Nr.</w:t>
                      </w:r>
                    </w:p>
                    <w:p w:rsidR="00D12E20" w:rsidRDefault="00D12E20" w:rsidP="00D12E20">
                      <w:pPr>
                        <w:pStyle w:val="Marginalspalte"/>
                      </w:pPr>
                      <w:r>
                        <w:t>45 95, Amtsgericht Frankfurt/M.</w:t>
                      </w:r>
                    </w:p>
                    <w:p w:rsidR="00D12E20" w:rsidRDefault="00D12E20" w:rsidP="00D12E20">
                      <w:pPr>
                        <w:pStyle w:val="Marginalspalte"/>
                      </w:pPr>
                    </w:p>
                    <w:p w:rsidR="00D12E20" w:rsidRDefault="00D12E20" w:rsidP="00D12E20">
                      <w:pPr>
                        <w:pStyle w:val="Marginalspalte"/>
                      </w:pPr>
                      <w:r>
                        <w:t>Konto:</w:t>
                      </w:r>
                      <w:r>
                        <w:br/>
                        <w:t xml:space="preserve">Evangelische Bank eG. </w:t>
                      </w:r>
                      <w:r>
                        <w:br/>
                        <w:t>IBAN:</w:t>
                      </w:r>
                    </w:p>
                    <w:p w:rsidR="00D12E20" w:rsidRDefault="00D12E20" w:rsidP="00D12E20">
                      <w:pPr>
                        <w:pStyle w:val="Marginalspalte"/>
                      </w:pPr>
                      <w:r>
                        <w:t>DE39 5206 0410 0004 0020 08</w:t>
                      </w:r>
                    </w:p>
                    <w:p w:rsidR="00D12E20" w:rsidRDefault="00D12E20" w:rsidP="00D12E20">
                      <w:pPr>
                        <w:pStyle w:val="Marginalspalte"/>
                      </w:pPr>
                      <w:r>
                        <w:t>BIC: GENODEF1EK1</w:t>
                      </w:r>
                    </w:p>
                    <w:p w:rsidR="00D324BB" w:rsidRPr="00216363" w:rsidRDefault="00D324BB" w:rsidP="00D324BB">
                      <w:pPr>
                        <w:pStyle w:val="Marginalspalte"/>
                        <w:rPr>
                          <w:color w:val="auto"/>
                        </w:rPr>
                      </w:pPr>
                    </w:p>
                    <w:p w:rsidR="00296AE1" w:rsidRPr="00216363" w:rsidRDefault="00296AE1" w:rsidP="00D746BA">
                      <w:pPr>
                        <w:pStyle w:val="Marginalspalte"/>
                        <w:rPr>
                          <w:color w:val="auto"/>
                        </w:rPr>
                      </w:pPr>
                    </w:p>
                    <w:p w:rsidR="00D746BA" w:rsidRPr="00216363" w:rsidRDefault="00D746BA" w:rsidP="00D746BA"/>
                  </w:txbxContent>
                </v:textbox>
                <w10:wrap type="square" anchorx="page" anchory="page"/>
              </v:shape>
            </w:pict>
          </mc:Fallback>
        </mc:AlternateContent>
      </w:r>
      <w:r w:rsidR="00401B28" w:rsidRPr="00DC67A4">
        <w:rPr>
          <w:b/>
          <w:noProof/>
        </w:rPr>
        <mc:AlternateContent>
          <mc:Choice Requires="wps">
            <w:drawing>
              <wp:anchor distT="0" distB="0" distL="114300" distR="114300" simplePos="0" relativeHeight="251668480" behindDoc="0" locked="1" layoutInCell="1" allowOverlap="1" wp14:anchorId="29AE042C" wp14:editId="13E2D378">
                <wp:simplePos x="0" y="0"/>
                <wp:positionH relativeFrom="page">
                  <wp:posOffset>863600</wp:posOffset>
                </wp:positionH>
                <wp:positionV relativeFrom="page">
                  <wp:posOffset>2034540</wp:posOffset>
                </wp:positionV>
                <wp:extent cx="2879725" cy="1296035"/>
                <wp:effectExtent l="0" t="0" r="0" b="0"/>
                <wp:wrapSquare wrapText="bothSides"/>
                <wp:docPr id="11" name="Empfäng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296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C4966" w:rsidRPr="000C4966" w:rsidRDefault="000C4966">
                            <w:pPr>
                              <w:rPr>
                                <w:sz w:val="22"/>
                                <w:szCs w:val="22"/>
                              </w:rPr>
                            </w:pPr>
                          </w:p>
                          <w:p w:rsidR="000C4966" w:rsidRDefault="000C49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E042C" id="Empfänger" o:spid="_x0000_s1028" type="#_x0000_t202" style="position:absolute;margin-left:68pt;margin-top:160.2pt;width:226.75pt;height:102.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" filled="f" stroked="f" strokeweight="0">
                <v:textbox inset="0,0,0,0">
                  <w:txbxContent>
                    <w:p w:rsidR="000C4966" w:rsidRPr="000C4966" w:rsidRDefault="000C4966">
                      <w:pPr>
                        <w:rPr>
                          <w:sz w:val="22"/>
                          <w:szCs w:val="22"/>
                        </w:rPr>
                      </w:pPr>
                    </w:p>
                    <w:p w:rsidR="000C4966" w:rsidRDefault="000C4966"/>
                  </w:txbxContent>
                </v:textbox>
                <w10:wrap type="square" anchorx="page" anchory="page"/>
                <w10:anchorlock/>
              </v:shape>
            </w:pict>
          </mc:Fallback>
        </mc:AlternateContent>
      </w:r>
      <w:r w:rsidR="00401B28" w:rsidRPr="00DC67A4">
        <w:rPr>
          <w:b/>
          <w:noProof/>
        </w:rPr>
        <mc:AlternateContent>
          <mc:Choice Requires="wps">
            <w:drawing>
              <wp:anchor distT="0" distB="0" distL="114300" distR="114300" simplePos="0" relativeHeight="251662336" behindDoc="1" locked="0" layoutInCell="1" allowOverlap="1">
                <wp:simplePos x="0" y="0"/>
                <wp:positionH relativeFrom="column">
                  <wp:posOffset>12700</wp:posOffset>
                </wp:positionH>
                <wp:positionV relativeFrom="paragraph">
                  <wp:posOffset>12700</wp:posOffset>
                </wp:positionV>
                <wp:extent cx="12700" cy="12700"/>
                <wp:effectExtent l="0" t="0" r="0" b="0"/>
                <wp:wrapThrough wrapText="bothSides">
                  <wp:wrapPolygon edited="0">
                    <wp:start x="-21600" y="-21600"/>
                    <wp:lineTo x="-21600" y="0"/>
                    <wp:lineTo x="43200" y="0"/>
                    <wp:lineTo x="43200" y="-21600"/>
                    <wp:lineTo x="-21600" y="-21600"/>
                  </wp:wrapPolygon>
                </wp:wrapThrough>
                <wp:docPr id="8" name="LocalSettings@Box"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 cy="12700"/>
                        </a:xfrm>
                        <a:prstGeom prst="rect">
                          <a:avLst/>
                        </a:prstGeom>
                        <a:solidFill>
                          <a:srgbClr val="FFFFFF"/>
                        </a:solidFill>
                        <a:ln w="9525">
                          <a:solidFill>
                            <a:srgbClr val="000000"/>
                          </a:solidFill>
                          <a:miter lim="800000"/>
                          <a:headEnd/>
                          <a:tailEnd/>
                        </a:ln>
                      </wps:spPr>
                      <wps:txbx>
                        <w:txbxContent>
                          <w:p w:rsidR="00D746BA" w:rsidRDefault="00D746BA">
                            <w:proofErr w:type="spellStart"/>
                            <w:r>
                              <w:t>NextBox_first@box</w:t>
                            </w:r>
                            <w:proofErr w:type="spellEnd"/>
                            <w:r>
                              <w:t>=Empfänger</w:t>
                            </w:r>
                          </w:p>
                          <w:p w:rsidR="00D746BA" w:rsidRDefault="00D746BA">
                            <w:proofErr w:type="spellStart"/>
                            <w:r>
                              <w:t>NextBox_Empfänger</w:t>
                            </w:r>
                            <w:proofErr w:type="spellEnd"/>
                            <w:r>
                              <w:t>=Datum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ocalSettings@Box" o:spid="_x0000_s1029" type="#_x0000_t202" style="position:absolute;margin-left:1pt;margin-top:1pt;width:1pt;height:1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">
                <v:textbox>
                  <w:txbxContent>
                    <w:p w:rsidR="00D746BA" w:rsidRDefault="00D746BA">
                      <w:proofErr w:type="spellStart"/>
                      <w:r>
                        <w:t>NextBox_first@box</w:t>
                      </w:r>
                      <w:proofErr w:type="spellEnd"/>
                      <w:r>
                        <w:t>=Empfänger</w:t>
                      </w:r>
                    </w:p>
                    <w:p w:rsidR="00D746BA" w:rsidRDefault="00D746BA">
                      <w:proofErr w:type="spellStart"/>
                      <w:r>
                        <w:t>NextBox_Empfänger</w:t>
                      </w:r>
                      <w:proofErr w:type="spellEnd"/>
                      <w:r>
                        <w:t>=Datum</w:t>
                      </w:r>
                    </w:p>
                  </w:txbxContent>
                </v:textbox>
                <w10:wrap type="through"/>
              </v:shape>
            </w:pict>
          </mc:Fallback>
        </mc:AlternateContent>
      </w:r>
      <w:r w:rsidR="00B6541A" w:rsidRPr="00E0228A">
        <w:rPr>
          <w:rFonts w:cs="Arial"/>
          <w:b/>
          <w:bCs/>
          <w:sz w:val="24"/>
          <w:szCs w:val="24"/>
        </w:rPr>
        <w:t>Aktuelles zum Umbau - Diakoniezentrum Groß-Gerau</w:t>
      </w:r>
    </w:p>
    <w:p w:rsidR="00B6541A" w:rsidRDefault="00B6541A" w:rsidP="00B6541A">
      <w:pPr>
        <w:autoSpaceDE w:val="0"/>
        <w:autoSpaceDN w:val="0"/>
        <w:adjustRightInd w:val="0"/>
        <w:rPr>
          <w:rFonts w:cs="Arial"/>
          <w:b/>
          <w:bCs/>
        </w:rPr>
      </w:pPr>
    </w:p>
    <w:p w:rsidR="00B6541A" w:rsidRDefault="00B6541A" w:rsidP="00B6541A">
      <w:pPr>
        <w:autoSpaceDE w:val="0"/>
        <w:autoSpaceDN w:val="0"/>
        <w:adjustRightInd w:val="0"/>
        <w:rPr>
          <w:rFonts w:cs="Arial"/>
          <w:b/>
          <w:bCs/>
        </w:rPr>
      </w:pPr>
      <w:r>
        <w:rPr>
          <w:rFonts w:cs="Arial"/>
          <w:b/>
          <w:bCs/>
        </w:rPr>
        <w:t>Das Diakoniezentrum, welches auf dem Areal der ehemaligen Versöhnungskirche in der Danziger Straße in Groß-Gerau entsteht, wird alle Beratungs- und Hilfeangebote bündeln, die derzeit über das gesamte Stadtgebiet verstreut sind.</w:t>
      </w:r>
    </w:p>
    <w:p w:rsidR="00B6541A" w:rsidRDefault="00B6541A" w:rsidP="00B6541A">
      <w:pPr>
        <w:autoSpaceDE w:val="0"/>
        <w:autoSpaceDN w:val="0"/>
        <w:adjustRightInd w:val="0"/>
        <w:rPr>
          <w:rFonts w:cs="Arial"/>
          <w:bCs/>
        </w:rPr>
      </w:pPr>
    </w:p>
    <w:p w:rsidR="00347328" w:rsidRDefault="00B6541A" w:rsidP="00B6541A">
      <w:pPr>
        <w:autoSpaceDE w:val="0"/>
        <w:autoSpaceDN w:val="0"/>
        <w:adjustRightInd w:val="0"/>
        <w:jc w:val="both"/>
      </w:pPr>
      <w:r>
        <w:rPr>
          <w:rFonts w:cs="Arial"/>
          <w:bCs/>
        </w:rPr>
        <w:t xml:space="preserve">Mit </w:t>
      </w:r>
      <w:r>
        <w:t>d</w:t>
      </w:r>
      <w:r w:rsidR="00072A3B">
        <w:t>i</w:t>
      </w:r>
      <w:r>
        <w:t>e</w:t>
      </w:r>
      <w:r w:rsidR="00072A3B">
        <w:t>se</w:t>
      </w:r>
      <w:r>
        <w:t xml:space="preserve">m Vorhaben </w:t>
      </w:r>
      <w:r w:rsidR="00347328">
        <w:t>realisiert die Evangelische</w:t>
      </w:r>
      <w:r>
        <w:t xml:space="preserve"> Kirche in Hessen und Nassau und der Diakonie Hessen </w:t>
      </w:r>
      <w:r w:rsidR="00347328">
        <w:t xml:space="preserve">ein einzigartiges Bauprojekt in Hessen. </w:t>
      </w:r>
    </w:p>
    <w:p w:rsidR="00B6541A" w:rsidRDefault="00B6541A" w:rsidP="00B6541A">
      <w:pPr>
        <w:autoSpaceDE w:val="0"/>
        <w:autoSpaceDN w:val="0"/>
        <w:adjustRightInd w:val="0"/>
        <w:jc w:val="both"/>
      </w:pPr>
      <w:r>
        <w:t xml:space="preserve"> </w:t>
      </w:r>
    </w:p>
    <w:p w:rsidR="00B6541A" w:rsidRDefault="00B6541A" w:rsidP="00B6541A">
      <w:pPr>
        <w:autoSpaceDE w:val="0"/>
        <w:autoSpaceDN w:val="0"/>
        <w:adjustRightInd w:val="0"/>
        <w:jc w:val="both"/>
      </w:pPr>
      <w:r>
        <w:t>Der Kirchenraum</w:t>
      </w:r>
      <w:r w:rsidR="00072A3B">
        <w:t xml:space="preserve"> der ehemaligen Versöhnungsgemeinde Groß-Gerau Nord</w:t>
      </w:r>
      <w:r>
        <w:t xml:space="preserve">, in dem im März </w:t>
      </w:r>
      <w:r w:rsidR="00347328">
        <w:t xml:space="preserve">2016 </w:t>
      </w:r>
      <w:r>
        <w:t>zum letzten Mal Gottesdienst gefeiert worden ist, wird komplett umgebaut und umfassend renoviert.</w:t>
      </w:r>
    </w:p>
    <w:p w:rsidR="00B6541A" w:rsidRDefault="00B6541A" w:rsidP="00B6541A">
      <w:pPr>
        <w:autoSpaceDE w:val="0"/>
        <w:autoSpaceDN w:val="0"/>
        <w:adjustRightInd w:val="0"/>
        <w:jc w:val="both"/>
      </w:pPr>
    </w:p>
    <w:p w:rsidR="00B6541A" w:rsidRDefault="00B6541A" w:rsidP="00B6541A">
      <w:pPr>
        <w:autoSpaceDE w:val="0"/>
        <w:autoSpaceDN w:val="0"/>
        <w:adjustRightInd w:val="0"/>
        <w:jc w:val="both"/>
      </w:pPr>
      <w:r w:rsidRPr="0072362F">
        <w:t>„Wir sind dankbar</w:t>
      </w:r>
      <w:r w:rsidR="00347328">
        <w:t xml:space="preserve"> und sehr froh darüber</w:t>
      </w:r>
      <w:r w:rsidRPr="0072362F">
        <w:t>, dass wir in den Gebäuden der Evangelischen Versöhnungs</w:t>
      </w:r>
      <w:r w:rsidRPr="0072362F">
        <w:softHyphen/>
        <w:t xml:space="preserve">gemeinde einen Ort gefunden haben, an dem diakonische Arbeit und diakonisches Handeln in der Region ein </w:t>
      </w:r>
      <w:r w:rsidR="00BF5A80">
        <w:t>neues</w:t>
      </w:r>
      <w:r w:rsidRPr="0072362F">
        <w:t xml:space="preserve"> Zentrum bekommt“, sagte Wilfried Knapp, Vorstand der Diakonie Hessen</w:t>
      </w:r>
      <w:r>
        <w:t>.</w:t>
      </w:r>
      <w:r w:rsidR="00347328">
        <w:t xml:space="preserve"> Hier handelt Kirche und Diakonie Hand in Hand und schafft gemeinsam nicht nur dringend benötigen Wohnraum im Kreis Groß-Gerau, sondern entwickeln Räume für gemeinschaftliche Begegnung im Quartiert, so erläutert Herr Knapp weiter. </w:t>
      </w:r>
    </w:p>
    <w:p w:rsidR="00B6541A" w:rsidRDefault="00B6541A" w:rsidP="00B6541A">
      <w:pPr>
        <w:autoSpaceDE w:val="0"/>
        <w:autoSpaceDN w:val="0"/>
        <w:adjustRightInd w:val="0"/>
        <w:jc w:val="both"/>
      </w:pPr>
    </w:p>
    <w:p w:rsidR="00072A3B" w:rsidRDefault="00072A3B" w:rsidP="00B6541A">
      <w:pPr>
        <w:autoSpaceDE w:val="0"/>
        <w:autoSpaceDN w:val="0"/>
        <w:adjustRightInd w:val="0"/>
        <w:jc w:val="both"/>
      </w:pPr>
      <w:r>
        <w:t>Zu den Aktuellen Baufortschritten berichtet zuständige Architektin, Gerda Schmitt:</w:t>
      </w:r>
    </w:p>
    <w:p w:rsidR="00B6541A" w:rsidRPr="0082652B" w:rsidRDefault="00072A3B" w:rsidP="00B6541A">
      <w:pPr>
        <w:jc w:val="both"/>
      </w:pPr>
      <w:r>
        <w:t>„</w:t>
      </w:r>
      <w:r w:rsidR="00B6541A" w:rsidRPr="0082652B">
        <w:t>Nach Vollendung der Abbrucharbeiten</w:t>
      </w:r>
      <w:r w:rsidR="00B6541A">
        <w:t xml:space="preserve"> der ehemaligen Tafel, des Mehrgenartionenhauses und Teilen des Hauptgebäudes</w:t>
      </w:r>
      <w:r w:rsidR="00B6541A" w:rsidRPr="0082652B">
        <w:t xml:space="preserve"> wurden die ersten Fundamente und Entwässerungsleitungen </w:t>
      </w:r>
      <w:r w:rsidR="00B6541A">
        <w:t>verlegt.</w:t>
      </w:r>
      <w:r w:rsidR="00B6541A" w:rsidRPr="0082652B">
        <w:t xml:space="preserve"> </w:t>
      </w:r>
      <w:r w:rsidR="00B6541A">
        <w:t>Z</w:t>
      </w:r>
      <w:r w:rsidR="00B6541A" w:rsidRPr="0082652B">
        <w:t>udem wurde das Mauerwerk unter der Bodenplatte im Erdgeschoss</w:t>
      </w:r>
      <w:r w:rsidR="00B6541A">
        <w:t xml:space="preserve"> des Hauptgebäudes</w:t>
      </w:r>
      <w:r w:rsidR="00B6541A" w:rsidRPr="0082652B">
        <w:t xml:space="preserve"> fertiggestellt. </w:t>
      </w:r>
    </w:p>
    <w:p w:rsidR="00B6541A" w:rsidRPr="0082652B" w:rsidRDefault="00B6541A" w:rsidP="00B6541A">
      <w:pPr>
        <w:jc w:val="both"/>
      </w:pPr>
      <w:r w:rsidRPr="0082652B">
        <w:t>Danach folgte die Anbringung der Fensteröffnungen und das Einschalen der Decke im Erdgeschoss.</w:t>
      </w:r>
    </w:p>
    <w:p w:rsidR="00B6541A" w:rsidRPr="00E0228A" w:rsidRDefault="00B6541A" w:rsidP="00B6541A">
      <w:pPr>
        <w:jc w:val="both"/>
      </w:pPr>
      <w:r w:rsidRPr="0082652B">
        <w:t>Ebenso konnten die Arbeiter die Deckenbewehrung herstellen und betonieren</w:t>
      </w:r>
      <w:r>
        <w:t xml:space="preserve"> und eine Öffnung im Dach in Höhe des Innenhofs erbauen</w:t>
      </w:r>
      <w:r w:rsidRPr="0082652B">
        <w:t>.</w:t>
      </w:r>
      <w:r w:rsidR="00347328">
        <w:t xml:space="preserve"> </w:t>
      </w:r>
      <w:r w:rsidRPr="00E0228A">
        <w:t xml:space="preserve">Anfang </w:t>
      </w:r>
      <w:r>
        <w:t>nächster</w:t>
      </w:r>
      <w:r w:rsidRPr="00E0228A">
        <w:t xml:space="preserve"> Woche</w:t>
      </w:r>
      <w:r>
        <w:t xml:space="preserve"> können die Arbeiten im ersten</w:t>
      </w:r>
      <w:r w:rsidRPr="00E0228A">
        <w:t xml:space="preserve"> O</w:t>
      </w:r>
      <w:r w:rsidR="00072A3B">
        <w:t xml:space="preserve">bergeschoss fortgeführt </w:t>
      </w:r>
      <w:proofErr w:type="gramStart"/>
      <w:r w:rsidR="00FD5893">
        <w:t>werden.„</w:t>
      </w:r>
      <w:proofErr w:type="gramEnd"/>
    </w:p>
    <w:p w:rsidR="00B6541A" w:rsidRPr="003D1628" w:rsidRDefault="00B6541A" w:rsidP="00B6541A">
      <w:pPr>
        <w:jc w:val="both"/>
      </w:pPr>
    </w:p>
    <w:p w:rsidR="00B6541A" w:rsidRDefault="00B6541A" w:rsidP="00072A3B">
      <w:pPr>
        <w:autoSpaceDE w:val="0"/>
        <w:autoSpaceDN w:val="0"/>
        <w:adjustRightInd w:val="0"/>
        <w:jc w:val="both"/>
      </w:pPr>
      <w:r w:rsidRPr="003D1628">
        <w:t>Im Zuge der Umbauarbeiten der ehema</w:t>
      </w:r>
      <w:r>
        <w:t xml:space="preserve">ligen Ev. Versöhnungsgemeinde </w:t>
      </w:r>
      <w:r w:rsidRPr="003D1628">
        <w:t>Groß-Gerau Nord machten die Arbeitenden einen spannenden Fund</w:t>
      </w:r>
      <w:r>
        <w:t>. Hinter dem Grundstein</w:t>
      </w:r>
      <w:r w:rsidRPr="003D1628">
        <w:t xml:space="preserve">, entdeckten sie eine beidseitig verlötete </w:t>
      </w:r>
      <w:proofErr w:type="spellStart"/>
      <w:r w:rsidRPr="003D1628">
        <w:t>Blechbox</w:t>
      </w:r>
      <w:proofErr w:type="spellEnd"/>
      <w:r w:rsidRPr="003D1628">
        <w:t xml:space="preserve">. Gewicht und Form ließen auf eine Zeitkapsel vom Tag der Grundsteinlegung am 20. Februar 1965 schließen. Der Verdacht sollte sich schnell bestätigen. Ebenso die </w:t>
      </w:r>
      <w:r w:rsidRPr="003D1628">
        <w:lastRenderedPageBreak/>
        <w:t xml:space="preserve">Hoffnung auf einen vielversprechenden Inhalt. </w:t>
      </w:r>
      <w:r w:rsidR="00072A3B">
        <w:t>In der Box befinden sich</w:t>
      </w:r>
      <w:r w:rsidR="00072A3B" w:rsidRPr="003D1628">
        <w:t xml:space="preserve"> Dokumente und Erinnerungsstücke </w:t>
      </w:r>
      <w:r w:rsidR="00072A3B">
        <w:t>welche</w:t>
      </w:r>
      <w:r w:rsidR="00072A3B" w:rsidRPr="003D1628">
        <w:t xml:space="preserve"> einen lebendigen Einblick in die Historie der Gemeinde und der Stadt</w:t>
      </w:r>
      <w:r w:rsidR="00072A3B">
        <w:t xml:space="preserve"> geben.</w:t>
      </w:r>
    </w:p>
    <w:p w:rsidR="00B71283" w:rsidRDefault="00B71283" w:rsidP="00072A3B">
      <w:pPr>
        <w:autoSpaceDE w:val="0"/>
        <w:autoSpaceDN w:val="0"/>
        <w:adjustRightInd w:val="0"/>
        <w:jc w:val="both"/>
      </w:pPr>
    </w:p>
    <w:p w:rsidR="007E5C25" w:rsidRDefault="007E5C25" w:rsidP="00347328">
      <w:pPr>
        <w:autoSpaceDE w:val="0"/>
        <w:autoSpaceDN w:val="0"/>
        <w:adjustRightInd w:val="0"/>
      </w:pPr>
    </w:p>
    <w:p w:rsidR="007E5C25" w:rsidRDefault="007E5C25" w:rsidP="00347328">
      <w:pPr>
        <w:autoSpaceDE w:val="0"/>
        <w:autoSpaceDN w:val="0"/>
        <w:adjustRightInd w:val="0"/>
      </w:pPr>
    </w:p>
    <w:p w:rsidR="007E5C25" w:rsidRDefault="007E5C25" w:rsidP="00347328">
      <w:pPr>
        <w:autoSpaceDE w:val="0"/>
        <w:autoSpaceDN w:val="0"/>
        <w:adjustRightInd w:val="0"/>
      </w:pPr>
    </w:p>
    <w:p w:rsidR="007E5C25" w:rsidRDefault="007E5C25" w:rsidP="00347328">
      <w:pPr>
        <w:autoSpaceDE w:val="0"/>
        <w:autoSpaceDN w:val="0"/>
        <w:adjustRightInd w:val="0"/>
      </w:pPr>
    </w:p>
    <w:p w:rsidR="007E5C25" w:rsidRDefault="007E5C25" w:rsidP="00347328">
      <w:pPr>
        <w:autoSpaceDE w:val="0"/>
        <w:autoSpaceDN w:val="0"/>
        <w:adjustRightInd w:val="0"/>
      </w:pPr>
    </w:p>
    <w:p w:rsidR="007E5C25" w:rsidRDefault="007E5C25" w:rsidP="00347328">
      <w:pPr>
        <w:autoSpaceDE w:val="0"/>
        <w:autoSpaceDN w:val="0"/>
        <w:adjustRightInd w:val="0"/>
      </w:pPr>
    </w:p>
    <w:p w:rsidR="007E5C25" w:rsidRDefault="007E5C25" w:rsidP="00347328">
      <w:pPr>
        <w:autoSpaceDE w:val="0"/>
        <w:autoSpaceDN w:val="0"/>
        <w:adjustRightInd w:val="0"/>
      </w:pPr>
    </w:p>
    <w:p w:rsidR="007E5C25" w:rsidRDefault="007E5C25" w:rsidP="00347328">
      <w:pPr>
        <w:autoSpaceDE w:val="0"/>
        <w:autoSpaceDN w:val="0"/>
        <w:adjustRightInd w:val="0"/>
      </w:pPr>
    </w:p>
    <w:p w:rsidR="007E5C25" w:rsidRDefault="007E5C25" w:rsidP="00347328">
      <w:pPr>
        <w:autoSpaceDE w:val="0"/>
        <w:autoSpaceDN w:val="0"/>
        <w:adjustRightInd w:val="0"/>
      </w:pPr>
    </w:p>
    <w:p w:rsidR="007E5C25" w:rsidRDefault="007E5C25" w:rsidP="00347328">
      <w:pPr>
        <w:autoSpaceDE w:val="0"/>
        <w:autoSpaceDN w:val="0"/>
        <w:adjustRightInd w:val="0"/>
      </w:pPr>
    </w:p>
    <w:p w:rsidR="007E5C25" w:rsidRDefault="007E5C25" w:rsidP="00347328">
      <w:pPr>
        <w:autoSpaceDE w:val="0"/>
        <w:autoSpaceDN w:val="0"/>
        <w:adjustRightInd w:val="0"/>
      </w:pPr>
    </w:p>
    <w:p w:rsidR="007E5C25" w:rsidRDefault="007E5C25" w:rsidP="00347328">
      <w:pPr>
        <w:autoSpaceDE w:val="0"/>
        <w:autoSpaceDN w:val="0"/>
        <w:adjustRightInd w:val="0"/>
      </w:pPr>
    </w:p>
    <w:p w:rsidR="007E5C25" w:rsidRDefault="007E5C25" w:rsidP="00347328">
      <w:pPr>
        <w:autoSpaceDE w:val="0"/>
        <w:autoSpaceDN w:val="0"/>
        <w:adjustRightInd w:val="0"/>
      </w:pPr>
    </w:p>
    <w:p w:rsidR="001A0742" w:rsidRDefault="00347328" w:rsidP="00347328">
      <w:pPr>
        <w:autoSpaceDE w:val="0"/>
        <w:autoSpaceDN w:val="0"/>
        <w:adjustRightInd w:val="0"/>
      </w:pPr>
      <w:r>
        <w:t xml:space="preserve">Lucian Lazar Leiter des Regionalen Diakonischen Werkes </w:t>
      </w:r>
      <w:r w:rsidR="001D6480">
        <w:t>fügt hinzu</w:t>
      </w:r>
      <w:r>
        <w:t>:“ Ich</w:t>
      </w:r>
      <w:r w:rsidR="00B71283">
        <w:t xml:space="preserve"> bin sehr zufrieden über den Baufortschritt und die </w:t>
      </w:r>
      <w:r w:rsidR="00FD5893">
        <w:t xml:space="preserve">bisherige </w:t>
      </w:r>
      <w:r w:rsidR="00B71283">
        <w:t>Entwicklung</w:t>
      </w:r>
      <w:r w:rsidR="00FD5893">
        <w:t xml:space="preserve"> des Projekts</w:t>
      </w:r>
      <w:r w:rsidR="00B71283">
        <w:t xml:space="preserve"> und blicke v</w:t>
      </w:r>
      <w:r w:rsidR="00FD5893">
        <w:t>oller Vorfreude in die Zukunft</w:t>
      </w:r>
      <w:r w:rsidR="003D24C6">
        <w:t xml:space="preserve"> des </w:t>
      </w:r>
      <w:proofErr w:type="gramStart"/>
      <w:r w:rsidR="003D24C6">
        <w:t xml:space="preserve">Diakoniezentrums </w:t>
      </w:r>
      <w:r w:rsidR="00FD5893">
        <w:t>.</w:t>
      </w:r>
      <w:proofErr w:type="gramEnd"/>
      <w:r w:rsidR="00FD5893">
        <w:t xml:space="preserve"> </w:t>
      </w:r>
    </w:p>
    <w:p w:rsidR="001A0742" w:rsidRDefault="001A0742" w:rsidP="00347328">
      <w:pPr>
        <w:autoSpaceDE w:val="0"/>
        <w:autoSpaceDN w:val="0"/>
        <w:adjustRightInd w:val="0"/>
      </w:pPr>
    </w:p>
    <w:p w:rsidR="00B71283" w:rsidRDefault="00FD5893" w:rsidP="00347328">
      <w:pPr>
        <w:autoSpaceDE w:val="0"/>
        <w:autoSpaceDN w:val="0"/>
        <w:adjustRightInd w:val="0"/>
      </w:pPr>
      <w:r>
        <w:t xml:space="preserve">Die Bauarbeiten am neuen Diakoniezentrum werden </w:t>
      </w:r>
      <w:r w:rsidR="004B0DF9">
        <w:t xml:space="preserve">bis </w:t>
      </w:r>
      <w:r>
        <w:t xml:space="preserve">voraussichtlich </w:t>
      </w:r>
      <w:r w:rsidR="00B71283">
        <w:t>Ende 2021</w:t>
      </w:r>
      <w:r>
        <w:t xml:space="preserve"> abgeschlossen sein</w:t>
      </w:r>
      <w:r w:rsidR="00B71283">
        <w:t>.</w:t>
      </w:r>
    </w:p>
    <w:p w:rsidR="00B71283" w:rsidRDefault="00FD5893" w:rsidP="00072A3B">
      <w:pPr>
        <w:autoSpaceDE w:val="0"/>
        <w:autoSpaceDN w:val="0"/>
        <w:adjustRightInd w:val="0"/>
        <w:jc w:val="both"/>
      </w:pPr>
      <w:r>
        <w:t>Im</w:t>
      </w:r>
      <w:r w:rsidR="00B71283">
        <w:t xml:space="preserve"> zukünftigen Diakoniezentrum entstehen 25 Arbeitsplätze mit verschieden</w:t>
      </w:r>
      <w:r w:rsidR="00217121">
        <w:t>st</w:t>
      </w:r>
      <w:r w:rsidR="00B71283">
        <w:t>en Hilf</w:t>
      </w:r>
      <w:r w:rsidR="004B0DF9">
        <w:t>s</w:t>
      </w:r>
      <w:r w:rsidR="00B71283">
        <w:t>- und Beratungsangeboten</w:t>
      </w:r>
      <w:r w:rsidR="004B0DF9">
        <w:t xml:space="preserve"> wie</w:t>
      </w:r>
      <w:r w:rsidR="00217121">
        <w:t xml:space="preserve"> beispielsweise</w:t>
      </w:r>
      <w:r w:rsidR="004B0DF9">
        <w:t xml:space="preserve"> </w:t>
      </w:r>
      <w:r w:rsidR="00217121">
        <w:t xml:space="preserve">die Sozialberatung, Schwangerenberatung, Ehe- Familien- und Lebensberatung, Flüchtlingsberatung und </w:t>
      </w:r>
      <w:r w:rsidR="004B0DF9">
        <w:t xml:space="preserve">Beratungen für </w:t>
      </w:r>
      <w:r w:rsidR="00BF5A80">
        <w:t>h</w:t>
      </w:r>
      <w:r w:rsidR="00B71283">
        <w:t>ilfsbedürftige Familien</w:t>
      </w:r>
      <w:r w:rsidR="00217121">
        <w:t>. Das regiona</w:t>
      </w:r>
      <w:r w:rsidR="007E5C25">
        <w:t>le Diakonisches Werk Groß-Gerau/</w:t>
      </w:r>
      <w:r w:rsidR="00217121">
        <w:t xml:space="preserve">Rüsselsheim </w:t>
      </w:r>
      <w:r w:rsidR="00BF5A80">
        <w:t>kann zukünftig</w:t>
      </w:r>
      <w:r w:rsidR="00217121">
        <w:t xml:space="preserve"> vier Wohnungen </w:t>
      </w:r>
      <w:r>
        <w:t>für s</w:t>
      </w:r>
      <w:r w:rsidR="00217121">
        <w:t>ozial benachteiligte Menschen anbieten</w:t>
      </w:r>
      <w:r w:rsidR="004B0DF9">
        <w:t>.</w:t>
      </w:r>
      <w:r w:rsidR="00217121">
        <w:t xml:space="preserve"> Außerdem </w:t>
      </w:r>
      <w:r>
        <w:t>freuen wir uns über eine Erweiterung de</w:t>
      </w:r>
      <w:r w:rsidR="001A0742">
        <w:t xml:space="preserve">r ansässigen Kindertagesstätte der Stadt Groß-Gerau im </w:t>
      </w:r>
      <w:r w:rsidR="00217121">
        <w:t>Erdgeschoss</w:t>
      </w:r>
      <w:r w:rsidR="001A0742">
        <w:t xml:space="preserve"> des umgebauten Hauses</w:t>
      </w:r>
      <w:r>
        <w:t>“ so Lucian Lazar.</w:t>
      </w:r>
    </w:p>
    <w:p w:rsidR="001A0742" w:rsidRDefault="001A0742" w:rsidP="00072A3B">
      <w:pPr>
        <w:autoSpaceDE w:val="0"/>
        <w:autoSpaceDN w:val="0"/>
        <w:adjustRightInd w:val="0"/>
        <w:jc w:val="both"/>
      </w:pPr>
    </w:p>
    <w:p w:rsidR="001D6480" w:rsidRPr="00DC67A4" w:rsidRDefault="001D6480" w:rsidP="001D6480">
      <w:pPr>
        <w:pStyle w:val="Marginalspalte"/>
        <w:spacing w:line="360" w:lineRule="auto"/>
        <w:rPr>
          <w:sz w:val="20"/>
        </w:rPr>
      </w:pPr>
      <w:r w:rsidRPr="00DC67A4">
        <w:rPr>
          <w:sz w:val="20"/>
        </w:rPr>
        <w:t>Mit freundlichen Grüßen</w:t>
      </w:r>
    </w:p>
    <w:p w:rsidR="001D6480" w:rsidRDefault="001D6480" w:rsidP="001D6480">
      <w:pPr>
        <w:pStyle w:val="Marginalspalte"/>
        <w:spacing w:line="240" w:lineRule="auto"/>
        <w:rPr>
          <w:sz w:val="20"/>
        </w:rPr>
      </w:pPr>
    </w:p>
    <w:p w:rsidR="001D6480" w:rsidRDefault="001D6480" w:rsidP="001D6480">
      <w:pPr>
        <w:pStyle w:val="Marginalspalte"/>
        <w:spacing w:line="240" w:lineRule="auto"/>
        <w:rPr>
          <w:sz w:val="20"/>
        </w:rPr>
      </w:pPr>
    </w:p>
    <w:p w:rsidR="00C3296A" w:rsidRDefault="001D6480" w:rsidP="001D6480">
      <w:pPr>
        <w:autoSpaceDE w:val="0"/>
        <w:autoSpaceDN w:val="0"/>
        <w:adjustRightInd w:val="0"/>
        <w:jc w:val="both"/>
      </w:pPr>
      <w:r w:rsidRPr="00DC67A4">
        <w:t>L</w:t>
      </w:r>
      <w:r>
        <w:t>ucian Lazar</w:t>
      </w:r>
      <w:r w:rsidRPr="00DC67A4">
        <w:tab/>
      </w:r>
      <w:r w:rsidRPr="00DC67A4">
        <w:tab/>
      </w:r>
      <w:r w:rsidRPr="00DC67A4">
        <w:tab/>
      </w:r>
      <w:r w:rsidRPr="00DC67A4">
        <w:tab/>
      </w:r>
    </w:p>
    <w:p w:rsidR="001A0742" w:rsidRDefault="00A9776D" w:rsidP="001D6480">
      <w:pPr>
        <w:autoSpaceDE w:val="0"/>
        <w:autoSpaceDN w:val="0"/>
        <w:adjustRightInd w:val="0"/>
        <w:jc w:val="both"/>
      </w:pPr>
      <w:r>
        <w:t xml:space="preserve"> </w:t>
      </w:r>
      <w:bookmarkStart w:id="0" w:name="_GoBack"/>
      <w:bookmarkEnd w:id="0"/>
      <w:r w:rsidR="001D6480" w:rsidRPr="00DC67A4">
        <w:br/>
      </w:r>
      <w:r w:rsidR="001D6480">
        <w:t>Leitung</w:t>
      </w:r>
      <w:r w:rsidR="001D6480">
        <w:tab/>
        <w:t>Diakonisches Werk</w:t>
      </w:r>
    </w:p>
    <w:p w:rsidR="001777B0" w:rsidRDefault="001777B0" w:rsidP="001D6480">
      <w:pPr>
        <w:autoSpaceDE w:val="0"/>
        <w:autoSpaceDN w:val="0"/>
        <w:adjustRightInd w:val="0"/>
        <w:jc w:val="both"/>
      </w:pPr>
    </w:p>
    <w:p w:rsidR="001D6480" w:rsidRDefault="001D6480" w:rsidP="00072A3B">
      <w:pPr>
        <w:autoSpaceDE w:val="0"/>
        <w:autoSpaceDN w:val="0"/>
        <w:adjustRightInd w:val="0"/>
        <w:jc w:val="both"/>
      </w:pPr>
    </w:p>
    <w:p w:rsidR="001D6480" w:rsidRDefault="001D6480" w:rsidP="001D6480">
      <w:pPr>
        <w:rPr>
          <w:b/>
          <w:bCs/>
          <w:sz w:val="18"/>
          <w:szCs w:val="18"/>
        </w:rPr>
      </w:pPr>
      <w:r w:rsidRPr="001D6480">
        <w:rPr>
          <w:b/>
          <w:bCs/>
          <w:sz w:val="18"/>
          <w:szCs w:val="18"/>
        </w:rPr>
        <w:t>Diakonie Hessen</w:t>
      </w:r>
    </w:p>
    <w:p w:rsidR="001777B0" w:rsidRPr="001D6480" w:rsidRDefault="001777B0" w:rsidP="001D6480">
      <w:pPr>
        <w:rPr>
          <w:rFonts w:ascii="Calibri" w:hAnsi="Calibri"/>
          <w:b/>
          <w:bCs/>
          <w:kern w:val="0"/>
          <w:sz w:val="18"/>
          <w:szCs w:val="18"/>
        </w:rPr>
      </w:pPr>
    </w:p>
    <w:p w:rsidR="001D6480" w:rsidRDefault="001D6480" w:rsidP="001D6480">
      <w:pPr>
        <w:autoSpaceDE w:val="0"/>
        <w:autoSpaceDN w:val="0"/>
        <w:rPr>
          <w:color w:val="000000"/>
          <w:sz w:val="22"/>
          <w:szCs w:val="22"/>
        </w:rPr>
      </w:pPr>
      <w:r w:rsidRPr="001D6480">
        <w:rPr>
          <w:color w:val="000000"/>
          <w:sz w:val="18"/>
          <w:szCs w:val="18"/>
        </w:rPr>
        <w:t xml:space="preserve">Die Diakonie Hessen ist 2013 aus der Fusion des Diakonischen Werks in Hessen und Nassau und des Diakonischen Werks in Kurhessen-Waldeck hervorgegangen. Sie ist Mitglieder- und Trägerverband für das evangelische Sozial- und Gesundheitswesen auf dem Gebiet der Evangelischen Kirche in Hessen und Nassau (EKHN) und der Evangelischen Kirche von Kurhessen-Waldeck (EKKW). Die Diakonie Hessen ist als Spitzenverband der Freien Wohlfahrtspflege in Hessen, Rheinland-Pfalz und im thüringischen Schmalkalden tätig. Als Träger diakonischer Arbeit beschäftigt die Diakonie Hessen in den Landesgeschäftsstellen in Frankfurt und Kassel, im Evangelischen Fröbelseminar in Kassel, in den Evangelischen Freiwilligendiensten sowie in 17 regionalen Diakonischen </w:t>
      </w:r>
      <w:proofErr w:type="spellStart"/>
      <w:r w:rsidRPr="001D6480">
        <w:rPr>
          <w:color w:val="000000"/>
          <w:sz w:val="18"/>
          <w:szCs w:val="18"/>
        </w:rPr>
        <w:t>Werken</w:t>
      </w:r>
      <w:proofErr w:type="spellEnd"/>
      <w:r w:rsidRPr="001D6480">
        <w:rPr>
          <w:color w:val="000000"/>
          <w:sz w:val="18"/>
          <w:szCs w:val="18"/>
        </w:rPr>
        <w:t xml:space="preserve"> in Hessen und Nassau 1.698* Mitarbeitende. Dazu kommen 664 Freiwillige, die sich in einem Sozialen Jahr oder Bundesfreiwilligendienst einbringen. Als Mitgliederverband gehören der Diakonie Hessen zurzeit 446 Rechtsträger an. Dabei handelt es sich um 366 Vereine, Stiftungen und gemeinnützige Gesellschaften sowie die 31 Dekanate der EKHN, 20 Kirchenkreise der EKKW und 29 kirchliche Zweckverbände. Insgesamt bietet die Diakonie Hessen so etwa 1490 Angebote für die Pflege, Betreuung und Beratung sowie für die Aus-, Fort- und Weiterbildung in den Bereichen der Kinder-, Jugend- und Familienhilfe, in der Alten- und Krankenhilfe, Behinderten-, Eingliederungs- und Suchthilfe, Migrations- und Flüchtlingsberatung sowie in der Beratung von Menschen in besonderen sozialen Situationen an. Die Diakonie Hessen und</w:t>
      </w:r>
      <w:r>
        <w:rPr>
          <w:color w:val="000000"/>
        </w:rPr>
        <w:t xml:space="preserve"> ihre Mitglieder beschäftigen zusammen rund 42.000 Mitarbeitende und erwirtschafteten im Geschäftsjahr 2018 einen Gesamtumsatz von knapp zwei Milliarden Euro. *Stand Oktober 2019</w:t>
      </w:r>
    </w:p>
    <w:p w:rsidR="00B6541A" w:rsidRPr="003D1628" w:rsidRDefault="00B6541A" w:rsidP="00B6541A">
      <w:pPr>
        <w:autoSpaceDE w:val="0"/>
        <w:autoSpaceDN w:val="0"/>
        <w:adjustRightInd w:val="0"/>
        <w:jc w:val="both"/>
      </w:pPr>
    </w:p>
    <w:p w:rsidR="001D6480" w:rsidRDefault="001D6480" w:rsidP="00B6541A">
      <w:pPr>
        <w:autoSpaceDE w:val="0"/>
        <w:autoSpaceDN w:val="0"/>
        <w:adjustRightInd w:val="0"/>
        <w:jc w:val="both"/>
      </w:pPr>
    </w:p>
    <w:p w:rsidR="00B6541A" w:rsidRDefault="00B71283" w:rsidP="00B6541A">
      <w:pPr>
        <w:autoSpaceDE w:val="0"/>
        <w:autoSpaceDN w:val="0"/>
        <w:adjustRightInd w:val="0"/>
        <w:jc w:val="both"/>
      </w:pPr>
      <w:r>
        <w:rPr>
          <w:noProof/>
        </w:rPr>
        <mc:AlternateContent>
          <mc:Choice Requires="wps">
            <w:drawing>
              <wp:anchor distT="0" distB="0" distL="114300" distR="114300" simplePos="0" relativeHeight="251669504" behindDoc="0" locked="0" layoutInCell="1" allowOverlap="1" wp14:anchorId="42ED1C2A" wp14:editId="1D5E4F9A">
                <wp:simplePos x="0" y="0"/>
                <wp:positionH relativeFrom="column">
                  <wp:posOffset>-34925</wp:posOffset>
                </wp:positionH>
                <wp:positionV relativeFrom="paragraph">
                  <wp:posOffset>203200</wp:posOffset>
                </wp:positionV>
                <wp:extent cx="2519680" cy="1076325"/>
                <wp:effectExtent l="0" t="0" r="0" b="9525"/>
                <wp:wrapNone/>
                <wp:docPr id="12" name="Textfeld 12"/>
                <wp:cNvGraphicFramePr/>
                <a:graphic xmlns:a="http://schemas.openxmlformats.org/drawingml/2006/main">
                  <a:graphicData uri="http://schemas.microsoft.com/office/word/2010/wordprocessingShape">
                    <wps:wsp>
                      <wps:cNvSpPr txBox="1"/>
                      <wps:spPr>
                        <a:xfrm>
                          <a:off x="0" y="0"/>
                          <a:ext cx="2519680" cy="1076325"/>
                        </a:xfrm>
                        <a:prstGeom prst="rect">
                          <a:avLst/>
                        </a:prstGeom>
                        <a:solidFill>
                          <a:schemeClr val="lt1"/>
                        </a:solidFill>
                        <a:ln w="6350">
                          <a:noFill/>
                        </a:ln>
                      </wps:spPr>
                      <wps:txbx>
                        <w:txbxContent>
                          <w:p w:rsidR="00072A3B" w:rsidRPr="00DC67A4" w:rsidRDefault="00072A3B" w:rsidP="00072A3B">
                            <w:pPr>
                              <w:pStyle w:val="Marginalspalte"/>
                              <w:spacing w:line="240" w:lineRule="auto"/>
                              <w:rPr>
                                <w:sz w:val="20"/>
                              </w:rPr>
                            </w:pPr>
                            <w:r w:rsidRPr="00DC67A4">
                              <w:rPr>
                                <w:sz w:val="20"/>
                              </w:rPr>
                              <w:tab/>
                            </w:r>
                            <w:r w:rsidRPr="00DC67A4">
                              <w:rPr>
                                <w:sz w:val="20"/>
                              </w:rPr>
                              <w:tab/>
                            </w:r>
                          </w:p>
                          <w:p w:rsidR="00072A3B" w:rsidRDefault="00072A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ED1C2A" id="Textfeld 12" o:spid="_x0000_s1030" type="#_x0000_t202" style="position:absolute;left:0;text-align:left;margin-left:-2.75pt;margin-top:16pt;width:198.4pt;height:84.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" fillcolor="white [3201]" stroked="f" strokeweight=".5pt">
                <v:textbox>
                  <w:txbxContent>
                    <w:p w:rsidR="00072A3B" w:rsidRPr="00DC67A4" w:rsidRDefault="00072A3B" w:rsidP="00072A3B">
                      <w:pPr>
                        <w:pStyle w:val="Marginalspalte"/>
                        <w:spacing w:line="240" w:lineRule="auto"/>
                        <w:rPr>
                          <w:sz w:val="20"/>
                        </w:rPr>
                      </w:pPr>
                      <w:r w:rsidRPr="00DC67A4">
                        <w:rPr>
                          <w:sz w:val="20"/>
                        </w:rPr>
                        <w:tab/>
                      </w:r>
                      <w:r w:rsidRPr="00DC67A4">
                        <w:rPr>
                          <w:sz w:val="20"/>
                        </w:rPr>
                        <w:tab/>
                      </w:r>
                    </w:p>
                    <w:p w:rsidR="00072A3B" w:rsidRDefault="00072A3B"/>
                  </w:txbxContent>
                </v:textbox>
              </v:shape>
            </w:pict>
          </mc:Fallback>
        </mc:AlternateContent>
      </w:r>
    </w:p>
    <w:sectPr w:rsidR="00B6541A">
      <w:headerReference w:type="default" r:id="rId9"/>
      <w:footerReference w:type="default" r:id="rId10"/>
      <w:headerReference w:type="first" r:id="rId11"/>
      <w:pgSz w:w="11906" w:h="16838"/>
      <w:pgMar w:top="3175" w:right="1077" w:bottom="1134" w:left="136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A03" w:rsidRDefault="00657A03">
      <w:r>
        <w:separator/>
      </w:r>
    </w:p>
  </w:endnote>
  <w:endnote w:type="continuationSeparator" w:id="0">
    <w:p w:rsidR="00657A03" w:rsidRDefault="0065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6BA" w:rsidRDefault="00D746BA">
    <w:pPr>
      <w:pStyle w:val="Fuzeile"/>
      <w:rPr>
        <w:sz w:val="17"/>
        <w:szCs w:val="17"/>
      </w:rPr>
    </w:pPr>
    <w:r>
      <w:rPr>
        <w:sz w:val="17"/>
        <w:szCs w:val="17"/>
      </w:rPr>
      <w:t xml:space="preserve">Seite </w:t>
    </w:r>
    <w:r>
      <w:rPr>
        <w:sz w:val="17"/>
        <w:szCs w:val="17"/>
      </w:rPr>
      <w:fldChar w:fldCharType="begin"/>
    </w:r>
    <w:r>
      <w:rPr>
        <w:sz w:val="17"/>
        <w:szCs w:val="17"/>
      </w:rPr>
      <w:instrText xml:space="preserve"> PAGE </w:instrText>
    </w:r>
    <w:r>
      <w:rPr>
        <w:sz w:val="17"/>
        <w:szCs w:val="17"/>
      </w:rPr>
      <w:fldChar w:fldCharType="separate"/>
    </w:r>
    <w:r w:rsidR="00A9776D">
      <w:rPr>
        <w:noProof/>
        <w:sz w:val="17"/>
        <w:szCs w:val="17"/>
      </w:rPr>
      <w:t>2</w:t>
    </w:r>
    <w:r>
      <w:rPr>
        <w:sz w:val="17"/>
        <w:szCs w:val="17"/>
      </w:rPr>
      <w:fldChar w:fldCharType="end"/>
    </w:r>
    <w:r>
      <w:rPr>
        <w:sz w:val="17"/>
        <w:szCs w:val="17"/>
      </w:rPr>
      <w:t xml:space="preserve"> von </w:t>
    </w:r>
    <w:r>
      <w:rPr>
        <w:sz w:val="17"/>
        <w:szCs w:val="17"/>
      </w:rPr>
      <w:fldChar w:fldCharType="begin"/>
    </w:r>
    <w:r>
      <w:rPr>
        <w:sz w:val="17"/>
        <w:szCs w:val="17"/>
      </w:rPr>
      <w:instrText xml:space="preserve"> NUMPAGES </w:instrText>
    </w:r>
    <w:r>
      <w:rPr>
        <w:sz w:val="17"/>
        <w:szCs w:val="17"/>
      </w:rPr>
      <w:fldChar w:fldCharType="separate"/>
    </w:r>
    <w:r w:rsidR="00A9776D">
      <w:rPr>
        <w:noProof/>
        <w:sz w:val="17"/>
        <w:szCs w:val="17"/>
      </w:rPr>
      <w:t>2</w:t>
    </w:r>
    <w:r>
      <w:rPr>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A03" w:rsidRDefault="00657A03">
      <w:r>
        <w:separator/>
      </w:r>
    </w:p>
  </w:footnote>
  <w:footnote w:type="continuationSeparator" w:id="0">
    <w:p w:rsidR="00657A03" w:rsidRDefault="0065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6BA" w:rsidRDefault="00401B28">
    <w:pPr>
      <w:pStyle w:val="Kopfzeile"/>
      <w:tabs>
        <w:tab w:val="clear" w:pos="4536"/>
        <w:tab w:val="clear" w:pos="9072"/>
        <w:tab w:val="left" w:pos="6820"/>
      </w:tabs>
    </w:pPr>
    <w:r>
      <w:rPr>
        <w:noProof/>
      </w:rPr>
      <mc:AlternateContent>
        <mc:Choice Requires="wps">
          <w:drawing>
            <wp:anchor distT="0" distB="0" distL="114300" distR="114300" simplePos="0" relativeHeight="251660800" behindDoc="1" locked="1" layoutInCell="1" allowOverlap="1">
              <wp:simplePos x="0" y="0"/>
              <wp:positionH relativeFrom="page">
                <wp:posOffset>5695950</wp:posOffset>
              </wp:positionH>
              <wp:positionV relativeFrom="page">
                <wp:posOffset>215900</wp:posOffset>
              </wp:positionV>
              <wp:extent cx="1645285" cy="1645285"/>
              <wp:effectExtent l="0" t="0" r="0" b="0"/>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285" cy="164528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746BA" w:rsidRPr="003D709F" w:rsidRDefault="00D746BA" w:rsidP="00D746BA">
                          <w:pPr>
                            <w:pStyle w:val="Rechtsform"/>
                          </w:pPr>
                        </w:p>
                      </w:txbxContent>
                    </wps:txbx>
                    <wps:bodyPr rot="0" vert="horz" wrap="square" lIns="100800" tIns="82800" rIns="1008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1" style="position:absolute;margin-left:448.5pt;margin-top:17pt;width:129.55pt;height:129.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" filled="f" stroked="f" strokeweight=".5pt">
              <v:fill opacity="0"/>
              <v:textbox inset="2.8mm,2.3mm,2.8mm,0">
                <w:txbxContent>
                  <w:p w:rsidR="00D746BA" w:rsidRPr="003D709F" w:rsidRDefault="00D746BA" w:rsidP="00D746BA">
                    <w:pPr>
                      <w:pStyle w:val="Rechtsform"/>
                    </w:pPr>
                  </w:p>
                </w:txbxContent>
              </v:textbox>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6BA" w:rsidRDefault="00DC67A4">
    <w:pPr>
      <w:pStyle w:val="Kopfzeile"/>
    </w:pPr>
    <w:r>
      <w:rPr>
        <w:noProof/>
      </w:rPr>
      <mc:AlternateContent>
        <mc:Choice Requires="wps">
          <w:drawing>
            <wp:anchor distT="0" distB="0" distL="114300" distR="114300" simplePos="0" relativeHeight="251656704" behindDoc="0" locked="0" layoutInCell="1" allowOverlap="1" wp14:anchorId="320A1C92" wp14:editId="48F6CA7B">
              <wp:simplePos x="0" y="0"/>
              <wp:positionH relativeFrom="page">
                <wp:posOffset>866775</wp:posOffset>
              </wp:positionH>
              <wp:positionV relativeFrom="page">
                <wp:posOffset>0</wp:posOffset>
              </wp:positionV>
              <wp:extent cx="2952115" cy="3559810"/>
              <wp:effectExtent l="0" t="0" r="635" b="2540"/>
              <wp:wrapTopAndBottom/>
              <wp:docPr id="1" name="Abstandhalter Tex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355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746BA" w:rsidRDefault="00D746BA"/>
                        <w:p w:rsidR="00B6541A" w:rsidRDefault="00B6541A"/>
                        <w:p w:rsidR="00B6541A" w:rsidRDefault="00B6541A"/>
                        <w:p w:rsidR="00B6541A" w:rsidRDefault="00B6541A"/>
                        <w:p w:rsidR="00B6541A" w:rsidRDefault="00B6541A"/>
                        <w:p w:rsidR="00B6541A" w:rsidRDefault="00B6541A"/>
                        <w:p w:rsidR="00B6541A" w:rsidRPr="00B6541A" w:rsidRDefault="00B6541A">
                          <w:pPr>
                            <w:rPr>
                              <w:sz w:val="36"/>
                              <w:szCs w:val="36"/>
                            </w:rPr>
                          </w:pPr>
                          <w:r w:rsidRPr="00B6541A">
                            <w:rPr>
                              <w:sz w:val="36"/>
                              <w:szCs w:val="36"/>
                            </w:rPr>
                            <w:t>Pressemitteilung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A1C92" id="_x0000_t202" coordsize="21600,21600" o:spt="202" path="m,l,21600r21600,l21600,xe">
              <v:stroke joinstyle="miter"/>
              <v:path gradientshapeok="t" o:connecttype="rect"/>
            </v:shapetype>
            <v:shape id="Abstandhalter Text" o:spid="_x0000_s1032" type="#_x0000_t202" style="position:absolute;margin-left:68.25pt;margin-top:0;width:232.45pt;height:280.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" filled="f" stroked="f" strokeweight="0">
              <v:textbox inset="0,0,0,0">
                <w:txbxContent>
                  <w:p w:rsidR="00D746BA" w:rsidRDefault="00D746BA"/>
                  <w:p w:rsidR="00B6541A" w:rsidRDefault="00B6541A"/>
                  <w:p w:rsidR="00B6541A" w:rsidRDefault="00B6541A"/>
                  <w:p w:rsidR="00B6541A" w:rsidRDefault="00B6541A"/>
                  <w:p w:rsidR="00B6541A" w:rsidRDefault="00B6541A"/>
                  <w:p w:rsidR="00B6541A" w:rsidRDefault="00B6541A"/>
                  <w:p w:rsidR="00B6541A" w:rsidRPr="00B6541A" w:rsidRDefault="00B6541A">
                    <w:pPr>
                      <w:rPr>
                        <w:sz w:val="36"/>
                        <w:szCs w:val="36"/>
                      </w:rPr>
                    </w:pPr>
                    <w:r w:rsidRPr="00B6541A">
                      <w:rPr>
                        <w:sz w:val="36"/>
                        <w:szCs w:val="36"/>
                      </w:rPr>
                      <w:t>Pressemitteilung</w:t>
                    </w:r>
                  </w:p>
                </w:txbxContent>
              </v:textbox>
              <w10:wrap type="topAndBottom" anchorx="page" anchory="page"/>
            </v:shape>
          </w:pict>
        </mc:Fallback>
      </mc:AlternateContent>
    </w:r>
    <w:r w:rsidR="00401B28">
      <w:rPr>
        <w:noProof/>
      </w:rPr>
      <mc:AlternateContent>
        <mc:Choice Requires="wps">
          <w:drawing>
            <wp:anchor distT="0" distB="0" distL="0" distR="0" simplePos="0" relativeHeight="251657728" behindDoc="0" locked="1" layoutInCell="1" allowOverlap="1" wp14:anchorId="16255BCD" wp14:editId="323F8597">
              <wp:simplePos x="0" y="0"/>
              <wp:positionH relativeFrom="page">
                <wp:posOffset>742950</wp:posOffset>
              </wp:positionH>
              <wp:positionV relativeFrom="page">
                <wp:posOffset>2514600</wp:posOffset>
              </wp:positionV>
              <wp:extent cx="2952115" cy="447675"/>
              <wp:effectExtent l="0" t="0" r="635" b="9525"/>
              <wp:wrapSquare wrapText="bothSides"/>
              <wp:docPr id="6" name="Absenderzei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746BA" w:rsidRPr="00940B48" w:rsidRDefault="00D746BA" w:rsidP="00D746B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55BCD" id="Absenderzeile" o:spid="_x0000_s1033" type="#_x0000_t202" style="position:absolute;margin-left:58.5pt;margin-top:198pt;width:232.45pt;height:35.2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" filled="f" stroked="f" strokeweight="0">
              <v:textbox inset="0,0,0,0">
                <w:txbxContent>
                  <w:p w:rsidR="00D746BA" w:rsidRPr="00940B48" w:rsidRDefault="00D746BA" w:rsidP="00D746BA"/>
                </w:txbxContent>
              </v:textbox>
              <w10:wrap type="square" anchorx="page" anchory="page"/>
              <w10:anchorlock/>
            </v:shape>
          </w:pict>
        </mc:Fallback>
      </mc:AlternateContent>
    </w:r>
    <w:r w:rsidR="00401B28">
      <w:rPr>
        <w:noProof/>
      </w:rPr>
      <mc:AlternateContent>
        <mc:Choice Requires="wps">
          <w:drawing>
            <wp:anchor distT="0" distB="0" distL="114300" distR="114300" simplePos="0" relativeHeight="251659776" behindDoc="1" locked="1" layoutInCell="1" allowOverlap="1" wp14:anchorId="49F4BB96" wp14:editId="4CCD3924">
              <wp:simplePos x="0" y="0"/>
              <wp:positionH relativeFrom="page">
                <wp:posOffset>5695950</wp:posOffset>
              </wp:positionH>
              <wp:positionV relativeFrom="page">
                <wp:posOffset>215900</wp:posOffset>
              </wp:positionV>
              <wp:extent cx="1645285" cy="1645285"/>
              <wp:effectExtent l="0" t="0" r="0" b="0"/>
              <wp:wrapNone/>
              <wp:docPr id="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285" cy="1645285"/>
                      </a:xfrm>
                      <a:prstGeom prst="rect">
                        <a:avLst/>
                      </a:prstGeom>
                      <a:noFill/>
                      <a:ln>
                        <a:noFill/>
                      </a:ln>
                      <a:extLst>
                        <a:ext uri="{909E8E84-426E-40DD-AFC4-6F175D3DCCD1}">
                          <a14:hiddenFill xmlns:a14="http://schemas.microsoft.com/office/drawing/2010/main">
                            <a:solidFill>
                              <a:srgbClr val="F3EEF6"/>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746BA" w:rsidRPr="003D709F" w:rsidRDefault="00D746BA" w:rsidP="00D746BA">
                          <w:pPr>
                            <w:pStyle w:val="Rechtsform"/>
                          </w:pPr>
                        </w:p>
                      </w:txbxContent>
                    </wps:txbx>
                    <wps:bodyPr rot="0" vert="horz" wrap="square" lIns="100800" tIns="82800" rIns="10080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4BB96" id="Rectangle 30" o:spid="_x0000_s1034" style="position:absolute;margin-left:448.5pt;margin-top:17pt;width:129.55pt;height:129.5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" filled="f" fillcolor="#f3eef6" stroked="f" strokeweight=".5pt">
              <v:textbox inset="2.8mm,2.3mm,2.8mm,2.3mm">
                <w:txbxContent>
                  <w:p w:rsidR="00D746BA" w:rsidRPr="003D709F" w:rsidRDefault="00D746BA" w:rsidP="00D746BA">
                    <w:pPr>
                      <w:pStyle w:val="Rechtsform"/>
                    </w:pPr>
                  </w:p>
                </w:txbxContent>
              </v:textbox>
              <w10:wrap anchorx="page" anchory="page"/>
              <w10:anchorlock/>
            </v:rect>
          </w:pict>
        </mc:Fallback>
      </mc:AlternateContent>
    </w:r>
    <w:r w:rsidR="00401B28">
      <w:rPr>
        <w:noProof/>
      </w:rPr>
      <mc:AlternateContent>
        <mc:Choice Requires="wps">
          <w:drawing>
            <wp:anchor distT="0" distB="0" distL="114300" distR="114300" simplePos="0" relativeHeight="251658752" behindDoc="1" locked="1" layoutInCell="1" allowOverlap="1" wp14:anchorId="7815F723" wp14:editId="7DB6EA7A">
              <wp:simplePos x="0" y="0"/>
              <wp:positionH relativeFrom="page">
                <wp:posOffset>5695950</wp:posOffset>
              </wp:positionH>
              <wp:positionV relativeFrom="page">
                <wp:posOffset>1915160</wp:posOffset>
              </wp:positionV>
              <wp:extent cx="1645285" cy="1645285"/>
              <wp:effectExtent l="0" t="0" r="0" b="0"/>
              <wp:wrapNone/>
              <wp:docPr id="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285" cy="1645285"/>
                      </a:xfrm>
                      <a:prstGeom prst="rect">
                        <a:avLst/>
                      </a:prstGeom>
                      <a:noFill/>
                      <a:ln>
                        <a:noFill/>
                      </a:ln>
                      <a:extLst>
                        <a:ext uri="{909E8E84-426E-40DD-AFC4-6F175D3DCCD1}">
                          <a14:hiddenFill xmlns:a14="http://schemas.microsoft.com/office/drawing/2010/main">
                            <a:solidFill>
                              <a:srgbClr val="F3EEF6"/>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06680" w:rsidRDefault="00106680" w:rsidP="00106680">
                          <w:pPr>
                            <w:pStyle w:val="Kastentext"/>
                          </w:pPr>
                        </w:p>
                        <w:p w:rsidR="00DC67A4" w:rsidRPr="0047716C" w:rsidRDefault="00DC67A4" w:rsidP="00DC67A4">
                          <w:pPr>
                            <w:pStyle w:val="Kastentext"/>
                          </w:pPr>
                          <w:r w:rsidRPr="0047716C">
                            <w:t>Leiter</w:t>
                          </w:r>
                        </w:p>
                        <w:p w:rsidR="00DC67A4" w:rsidRPr="0047716C" w:rsidRDefault="00DC67A4" w:rsidP="00DC67A4">
                          <w:pPr>
                            <w:pStyle w:val="Kastentext"/>
                          </w:pPr>
                        </w:p>
                        <w:p w:rsidR="00DC67A4" w:rsidRPr="0047716C" w:rsidRDefault="00DC67A4" w:rsidP="00DC67A4">
                          <w:pPr>
                            <w:pStyle w:val="Kastentext"/>
                          </w:pPr>
                          <w:r>
                            <w:t>Lucian Lazar</w:t>
                          </w:r>
                        </w:p>
                        <w:p w:rsidR="00DC67A4" w:rsidRPr="0047716C" w:rsidRDefault="00DC67A4" w:rsidP="00DC67A4">
                          <w:pPr>
                            <w:pStyle w:val="Kastentext"/>
                          </w:pPr>
                          <w:r w:rsidRPr="0047716C">
                            <w:t>Telefon: 06142 68041</w:t>
                          </w:r>
                        </w:p>
                        <w:p w:rsidR="00DC67A4" w:rsidRPr="0047716C" w:rsidRDefault="00DC67A4" w:rsidP="00DC67A4">
                          <w:pPr>
                            <w:pStyle w:val="Kastentext"/>
                          </w:pPr>
                          <w:r w:rsidRPr="0047716C">
                            <w:t>Telefax: 06142 14211</w:t>
                          </w:r>
                        </w:p>
                        <w:p w:rsidR="00DC67A4" w:rsidRPr="0047716C" w:rsidRDefault="00DC67A4" w:rsidP="00DC67A4">
                          <w:pPr>
                            <w:pStyle w:val="Kastentext"/>
                          </w:pPr>
                          <w:r>
                            <w:t xml:space="preserve"> lucian.lazar@dw</w:t>
                          </w:r>
                          <w:r w:rsidRPr="0047716C">
                            <w:t>-kreisgg.de</w:t>
                          </w:r>
                        </w:p>
                        <w:p w:rsidR="00D746BA" w:rsidRPr="0047716C" w:rsidRDefault="00D746BA" w:rsidP="00106680">
                          <w:pPr>
                            <w:pStyle w:val="Kastentext"/>
                          </w:pPr>
                        </w:p>
                      </w:txbxContent>
                    </wps:txbx>
                    <wps:bodyPr rot="0" vert="horz" wrap="square" lIns="100800" tIns="82800" rIns="10080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5F723" id="Rectangle 29" o:spid="_x0000_s1035" style="position:absolute;margin-left:448.5pt;margin-top:150.8pt;width:129.55pt;height:129.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" filled="f" fillcolor="#f3eef6" stroked="f" strokeweight=".5pt">
              <v:textbox inset="2.8mm,2.3mm,2.8mm,2.3mm">
                <w:txbxContent>
                  <w:p w:rsidR="00106680" w:rsidRDefault="00106680" w:rsidP="00106680">
                    <w:pPr>
                      <w:pStyle w:val="Kastentext"/>
                    </w:pPr>
                  </w:p>
                  <w:p w:rsidR="00DC67A4" w:rsidRPr="0047716C" w:rsidRDefault="00DC67A4" w:rsidP="00DC67A4">
                    <w:pPr>
                      <w:pStyle w:val="Kastentext"/>
                    </w:pPr>
                    <w:r w:rsidRPr="0047716C">
                      <w:t>Leiter</w:t>
                    </w:r>
                  </w:p>
                  <w:p w:rsidR="00DC67A4" w:rsidRPr="0047716C" w:rsidRDefault="00DC67A4" w:rsidP="00DC67A4">
                    <w:pPr>
                      <w:pStyle w:val="Kastentext"/>
                    </w:pPr>
                  </w:p>
                  <w:p w:rsidR="00DC67A4" w:rsidRPr="0047716C" w:rsidRDefault="00DC67A4" w:rsidP="00DC67A4">
                    <w:pPr>
                      <w:pStyle w:val="Kastentext"/>
                    </w:pPr>
                    <w:r>
                      <w:t>Lucian Lazar</w:t>
                    </w:r>
                  </w:p>
                  <w:p w:rsidR="00DC67A4" w:rsidRPr="0047716C" w:rsidRDefault="00DC67A4" w:rsidP="00DC67A4">
                    <w:pPr>
                      <w:pStyle w:val="Kastentext"/>
                    </w:pPr>
                    <w:r w:rsidRPr="0047716C">
                      <w:t>Telefon: 06142 68041</w:t>
                    </w:r>
                  </w:p>
                  <w:p w:rsidR="00DC67A4" w:rsidRPr="0047716C" w:rsidRDefault="00DC67A4" w:rsidP="00DC67A4">
                    <w:pPr>
                      <w:pStyle w:val="Kastentext"/>
                    </w:pPr>
                    <w:r w:rsidRPr="0047716C">
                      <w:t>Telefax: 06142 14211</w:t>
                    </w:r>
                  </w:p>
                  <w:p w:rsidR="00DC67A4" w:rsidRPr="0047716C" w:rsidRDefault="00DC67A4" w:rsidP="00DC67A4">
                    <w:pPr>
                      <w:pStyle w:val="Kastentext"/>
                    </w:pPr>
                    <w:r>
                      <w:t xml:space="preserve"> lucian.lazar@dw</w:t>
                    </w:r>
                    <w:r w:rsidRPr="0047716C">
                      <w:t>-kreisgg.de</w:t>
                    </w:r>
                  </w:p>
                  <w:p w:rsidR="00D746BA" w:rsidRPr="0047716C" w:rsidRDefault="00D746BA" w:rsidP="00106680">
                    <w:pPr>
                      <w:pStyle w:val="Kastentext"/>
                    </w:pPr>
                  </w:p>
                </w:txbxContent>
              </v:textbox>
              <w10:wrap anchorx="page" anchory="page"/>
              <w10:anchorlock/>
            </v:rect>
          </w:pict>
        </mc:Fallback>
      </mc:AlternateContent>
    </w:r>
    <w:r w:rsidR="00401B28">
      <w:rPr>
        <w:noProof/>
      </w:rPr>
      <mc:AlternateContent>
        <mc:Choice Requires="wps">
          <w:drawing>
            <wp:anchor distT="0" distB="0" distL="114300" distR="114300" simplePos="0" relativeHeight="251655680" behindDoc="1" locked="1" layoutInCell="1" allowOverlap="1" wp14:anchorId="6D4E58C2" wp14:editId="71AFEFDA">
              <wp:simplePos x="0" y="0"/>
              <wp:positionH relativeFrom="page">
                <wp:posOffset>3996690</wp:posOffset>
              </wp:positionH>
              <wp:positionV relativeFrom="page">
                <wp:posOffset>215900</wp:posOffset>
              </wp:positionV>
              <wp:extent cx="1645285" cy="1645285"/>
              <wp:effectExtent l="0" t="0" r="0" b="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285" cy="1645285"/>
                      </a:xfrm>
                      <a:prstGeom prst="rect">
                        <a:avLst/>
                      </a:prstGeom>
                      <a:noFill/>
                      <a:ln>
                        <a:noFill/>
                      </a:ln>
                      <a:extLst>
                        <a:ext uri="{909E8E84-426E-40DD-AFC4-6F175D3DCCD1}">
                          <a14:hiddenFill xmlns:a14="http://schemas.microsoft.com/office/drawing/2010/main">
                            <a:solidFill>
                              <a:srgbClr val="F3EEF6"/>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35095" id="Rectangle 14" o:spid="_x0000_s1026" style="position:absolute;margin-left:314.7pt;margin-top:17pt;width:129.55pt;height:129.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" filled="f" fillcolor="#f3eef6" stroked="f">
              <w10:wrap anchorx="page" anchory="page"/>
              <w10:anchorlock/>
            </v:rect>
          </w:pict>
        </mc:Fallback>
      </mc:AlternateContent>
    </w:r>
    <w:r w:rsidR="00401B28">
      <w:rPr>
        <w:noProof/>
      </w:rPr>
      <mc:AlternateContent>
        <mc:Choice Requires="wps">
          <w:drawing>
            <wp:anchor distT="0" distB="0" distL="114300" distR="114300" simplePos="0" relativeHeight="251654656" behindDoc="1" locked="1" layoutInCell="1" allowOverlap="1" wp14:anchorId="05917543" wp14:editId="384C3094">
              <wp:simplePos x="0" y="0"/>
              <wp:positionH relativeFrom="page">
                <wp:posOffset>3996690</wp:posOffset>
              </wp:positionH>
              <wp:positionV relativeFrom="page">
                <wp:posOffset>1915160</wp:posOffset>
              </wp:positionV>
              <wp:extent cx="1645285" cy="1645285"/>
              <wp:effectExtent l="0" t="0" r="0" b="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285" cy="1645285"/>
                      </a:xfrm>
                      <a:prstGeom prst="rect">
                        <a:avLst/>
                      </a:prstGeom>
                      <a:noFill/>
                      <a:ln>
                        <a:noFill/>
                      </a:ln>
                      <a:extLst>
                        <a:ext uri="{909E8E84-426E-40DD-AFC4-6F175D3DCCD1}">
                          <a14:hiddenFill xmlns:a14="http://schemas.microsoft.com/office/drawing/2010/main">
                            <a:solidFill>
                              <a:srgbClr val="F3EEF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46BA" w:rsidRPr="00647133" w:rsidRDefault="00D746BA" w:rsidP="00D746BA">
                          <w:pPr>
                            <w:pStyle w:val="Kastentext"/>
                          </w:pPr>
                        </w:p>
                      </w:txbxContent>
                    </wps:txbx>
                    <wps:bodyPr rot="0" vert="horz" wrap="square" lIns="100800" tIns="82800" rIns="10080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17543" id="Rectangle 12" o:spid="_x0000_s1036" style="position:absolute;margin-left:314.7pt;margin-top:150.8pt;width:129.55pt;height:129.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" filled="f" fillcolor="#f3eef6" stroked="f">
              <v:textbox inset="2.8mm,2.3mm,2.8mm,2.3mm">
                <w:txbxContent>
                  <w:p w:rsidR="00D746BA" w:rsidRPr="00647133" w:rsidRDefault="00D746BA" w:rsidP="00D746BA">
                    <w:pPr>
                      <w:pStyle w:val="Kastentext"/>
                    </w:pPr>
                  </w:p>
                </w:txbxContent>
              </v:textbox>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B4717"/>
    <w:multiLevelType w:val="hybridMultilevel"/>
    <w:tmpl w:val="A322D8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4097">
      <o:colormru v:ext="edit" colors="#551285,#f3eef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4BB"/>
    <w:rsid w:val="00025733"/>
    <w:rsid w:val="00031C46"/>
    <w:rsid w:val="00054EA1"/>
    <w:rsid w:val="0005614D"/>
    <w:rsid w:val="00057031"/>
    <w:rsid w:val="00072A3B"/>
    <w:rsid w:val="000A0F33"/>
    <w:rsid w:val="000C4966"/>
    <w:rsid w:val="000D2515"/>
    <w:rsid w:val="000E240D"/>
    <w:rsid w:val="000E7375"/>
    <w:rsid w:val="001000DE"/>
    <w:rsid w:val="00106680"/>
    <w:rsid w:val="001126E9"/>
    <w:rsid w:val="001777B0"/>
    <w:rsid w:val="001A0742"/>
    <w:rsid w:val="001D6480"/>
    <w:rsid w:val="00216363"/>
    <w:rsid w:val="00217121"/>
    <w:rsid w:val="00256A7E"/>
    <w:rsid w:val="00261B06"/>
    <w:rsid w:val="00296AE1"/>
    <w:rsid w:val="00347328"/>
    <w:rsid w:val="003A1BD6"/>
    <w:rsid w:val="003D24C6"/>
    <w:rsid w:val="00401B28"/>
    <w:rsid w:val="0040409C"/>
    <w:rsid w:val="004B0DF9"/>
    <w:rsid w:val="004C4184"/>
    <w:rsid w:val="00526744"/>
    <w:rsid w:val="00563D40"/>
    <w:rsid w:val="005873E0"/>
    <w:rsid w:val="0062673A"/>
    <w:rsid w:val="006443AD"/>
    <w:rsid w:val="00657A03"/>
    <w:rsid w:val="00672F85"/>
    <w:rsid w:val="00690DA0"/>
    <w:rsid w:val="0074775C"/>
    <w:rsid w:val="00761E93"/>
    <w:rsid w:val="0077566A"/>
    <w:rsid w:val="007778AA"/>
    <w:rsid w:val="00784BA2"/>
    <w:rsid w:val="007A144B"/>
    <w:rsid w:val="007D4F9F"/>
    <w:rsid w:val="007E5C25"/>
    <w:rsid w:val="0084613E"/>
    <w:rsid w:val="008878E6"/>
    <w:rsid w:val="008C6041"/>
    <w:rsid w:val="008F1C09"/>
    <w:rsid w:val="00975177"/>
    <w:rsid w:val="009847FD"/>
    <w:rsid w:val="009963E9"/>
    <w:rsid w:val="009A4CF6"/>
    <w:rsid w:val="009B289A"/>
    <w:rsid w:val="00A47880"/>
    <w:rsid w:val="00A72E68"/>
    <w:rsid w:val="00A9776D"/>
    <w:rsid w:val="00AC2DDF"/>
    <w:rsid w:val="00AD4E3D"/>
    <w:rsid w:val="00B05FCE"/>
    <w:rsid w:val="00B61AF9"/>
    <w:rsid w:val="00B6541A"/>
    <w:rsid w:val="00B71283"/>
    <w:rsid w:val="00B77E34"/>
    <w:rsid w:val="00BF5A80"/>
    <w:rsid w:val="00C07C44"/>
    <w:rsid w:val="00C3296A"/>
    <w:rsid w:val="00CB36D2"/>
    <w:rsid w:val="00CB578E"/>
    <w:rsid w:val="00D12E20"/>
    <w:rsid w:val="00D324BB"/>
    <w:rsid w:val="00D746BA"/>
    <w:rsid w:val="00D84247"/>
    <w:rsid w:val="00DB5B15"/>
    <w:rsid w:val="00DC4C40"/>
    <w:rsid w:val="00DC67A4"/>
    <w:rsid w:val="00DD2638"/>
    <w:rsid w:val="00DE7A37"/>
    <w:rsid w:val="00E01804"/>
    <w:rsid w:val="00E21FB1"/>
    <w:rsid w:val="00E24FB6"/>
    <w:rsid w:val="00EB6BA8"/>
    <w:rsid w:val="00ED5A57"/>
    <w:rsid w:val="00F87FC6"/>
    <w:rsid w:val="00FD5893"/>
    <w:rsid w:val="00FF01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551285,#f3eef6"/>
    </o:shapedefaults>
    <o:shapelayout v:ext="edit">
      <o:idmap v:ext="edit" data="1"/>
    </o:shapelayout>
  </w:shapeDefaults>
  <w:doNotEmbedSmartTags/>
  <w:decimalSymbol w:val=","/>
  <w:listSeparator w:val=";"/>
  <w14:docId w14:val="2E97B56B"/>
  <w15:docId w15:val="{BAEEB924-3E5C-4027-85AC-B42C34851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kern w:val="20"/>
    </w:rPr>
  </w:style>
  <w:style w:type="paragraph" w:styleId="berschrift1">
    <w:name w:val="heading 1"/>
    <w:basedOn w:val="Standard"/>
    <w:next w:val="Standard"/>
    <w:autoRedefine/>
    <w:qFormat/>
    <w:pPr>
      <w:keepNext/>
      <w:pageBreakBefore/>
      <w:spacing w:after="60"/>
      <w:outlineLvl w:val="0"/>
    </w:pPr>
    <w:rPr>
      <w:rFonts w:cs="Arial"/>
      <w:b/>
      <w:bCs/>
      <w:kern w:val="32"/>
      <w:sz w:val="32"/>
      <w:szCs w:val="32"/>
    </w:rPr>
  </w:style>
  <w:style w:type="paragraph" w:styleId="berschrift2">
    <w:name w:val="heading 2"/>
    <w:basedOn w:val="Standard"/>
    <w:next w:val="Standard"/>
    <w:qFormat/>
    <w:pPr>
      <w:keepNext/>
      <w:pageBreakBefore/>
      <w:spacing w:after="60"/>
      <w:outlineLvl w:val="1"/>
    </w:pPr>
    <w:rPr>
      <w:rFonts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
    <w:name w:val="Betreff"/>
    <w:basedOn w:val="Standard"/>
    <w:next w:val="Standard"/>
    <w:rsid w:val="003C1D01"/>
    <w:pPr>
      <w:spacing w:after="260" w:line="260" w:lineRule="exact"/>
    </w:pPr>
    <w:rPr>
      <w:b/>
      <w:color w:val="000000"/>
      <w:sz w:val="22"/>
    </w:rPr>
  </w:style>
  <w:style w:type="paragraph" w:styleId="Abbildungsverzeichnis">
    <w:name w:val="table of figures"/>
    <w:basedOn w:val="Standard"/>
    <w:next w:val="Standard"/>
    <w:semiHidden/>
    <w:pPr>
      <w:ind w:left="400" w:hanging="400"/>
    </w:pPr>
  </w:style>
  <w:style w:type="paragraph" w:customStyle="1" w:styleId="Briefkopf">
    <w:name w:val="Briefkopf"/>
    <w:basedOn w:val="Standard"/>
    <w:next w:val="Betreff"/>
    <w:rsid w:val="003C1D01"/>
    <w:pPr>
      <w:spacing w:line="260" w:lineRule="exact"/>
    </w:pPr>
    <w:rPr>
      <w:color w:val="000000"/>
      <w:sz w:val="22"/>
    </w:rPr>
  </w:style>
  <w:style w:type="paragraph" w:styleId="Fuzeile">
    <w:name w:val="footer"/>
    <w:basedOn w:val="Standard"/>
    <w:pPr>
      <w:tabs>
        <w:tab w:val="center" w:pos="4536"/>
        <w:tab w:val="right" w:pos="9072"/>
      </w:tabs>
    </w:pPr>
  </w:style>
  <w:style w:type="paragraph" w:customStyle="1" w:styleId="Kastentext">
    <w:name w:val="Kastentext"/>
    <w:basedOn w:val="Standard"/>
    <w:pPr>
      <w:framePr w:hSpace="142" w:vSpace="142" w:wrap="around" w:vAnchor="text" w:hAnchor="text" w:y="1"/>
      <w:spacing w:line="190" w:lineRule="exact"/>
    </w:pPr>
    <w:rPr>
      <w:color w:val="000000"/>
      <w:kern w:val="16"/>
      <w:sz w:val="16"/>
      <w:szCs w:val="16"/>
    </w:rPr>
  </w:style>
  <w:style w:type="paragraph" w:styleId="Kopfzeile">
    <w:name w:val="header"/>
    <w:basedOn w:val="Standard"/>
    <w:rsid w:val="003C1D01"/>
    <w:pPr>
      <w:tabs>
        <w:tab w:val="center" w:pos="4536"/>
        <w:tab w:val="right" w:pos="9072"/>
      </w:tabs>
      <w:spacing w:line="260" w:lineRule="exact"/>
    </w:pPr>
    <w:rPr>
      <w:sz w:val="22"/>
    </w:rPr>
  </w:style>
  <w:style w:type="paragraph" w:styleId="Sprechblasentext">
    <w:name w:val="Balloon Text"/>
    <w:basedOn w:val="Standard"/>
    <w:semiHidden/>
    <w:rPr>
      <w:rFonts w:ascii="Tahoma" w:hAnsi="Tahoma" w:cs="Tahoma"/>
      <w:sz w:val="16"/>
      <w:szCs w:val="16"/>
    </w:rPr>
  </w:style>
  <w:style w:type="paragraph" w:customStyle="1" w:styleId="Marginalspalte">
    <w:name w:val="Marginalspalte"/>
    <w:basedOn w:val="Standard"/>
    <w:pPr>
      <w:spacing w:line="190" w:lineRule="exact"/>
    </w:pPr>
    <w:rPr>
      <w:rFonts w:cs="Arial"/>
      <w:color w:val="000000"/>
      <w:sz w:val="16"/>
    </w:rPr>
  </w:style>
  <w:style w:type="paragraph" w:customStyle="1" w:styleId="copy">
    <w:name w:val="copy"/>
    <w:basedOn w:val="Standard"/>
    <w:rsid w:val="003C1D01"/>
    <w:pPr>
      <w:spacing w:line="260" w:lineRule="exact"/>
    </w:pPr>
    <w:rPr>
      <w:rFonts w:cs="Arial"/>
      <w:color w:val="000000"/>
      <w:sz w:val="22"/>
      <w:szCs w:val="24"/>
    </w:rPr>
  </w:style>
  <w:style w:type="character" w:styleId="Hyperlink">
    <w:name w:val="Hyperlink"/>
    <w:rPr>
      <w:color w:val="0000FF"/>
      <w:u w:val="single"/>
    </w:rPr>
  </w:style>
  <w:style w:type="paragraph" w:customStyle="1" w:styleId="Absender">
    <w:name w:val="Absender"/>
    <w:basedOn w:val="Standard"/>
    <w:pPr>
      <w:spacing w:line="190" w:lineRule="exact"/>
    </w:pPr>
    <w:rPr>
      <w:rFonts w:cs="Arial"/>
      <w:color w:val="000000"/>
      <w:sz w:val="16"/>
    </w:rPr>
  </w:style>
  <w:style w:type="paragraph" w:customStyle="1" w:styleId="Rechtsform">
    <w:name w:val="Rechtsform"/>
    <w:basedOn w:val="Standard"/>
    <w:pPr>
      <w:spacing w:line="190" w:lineRule="exact"/>
    </w:pPr>
    <w:rPr>
      <w:color w:val="009BDC"/>
      <w:spacing w:val="3"/>
      <w:sz w:val="16"/>
    </w:rPr>
  </w:style>
  <w:style w:type="paragraph" w:styleId="Dokumentstruktur">
    <w:name w:val="Document Map"/>
    <w:basedOn w:val="Standard"/>
    <w:semiHidden/>
    <w:rsid w:val="0034089D"/>
    <w:pPr>
      <w:shd w:val="clear" w:color="auto" w:fill="C6D5EC"/>
    </w:pPr>
    <w:rPr>
      <w:rFonts w:ascii="Lucida Grande" w:hAnsi="Lucida Grande"/>
      <w:sz w:val="24"/>
      <w:szCs w:val="24"/>
    </w:rPr>
  </w:style>
  <w:style w:type="table" w:styleId="Tabellenraster">
    <w:name w:val="Table Grid"/>
    <w:basedOn w:val="NormaleTabelle"/>
    <w:uiPriority w:val="39"/>
    <w:rsid w:val="007D4F9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C4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044409">
      <w:bodyDiv w:val="1"/>
      <w:marLeft w:val="0"/>
      <w:marRight w:val="0"/>
      <w:marTop w:val="0"/>
      <w:marBottom w:val="0"/>
      <w:divBdr>
        <w:top w:val="none" w:sz="0" w:space="0" w:color="auto"/>
        <w:left w:val="none" w:sz="0" w:space="0" w:color="auto"/>
        <w:bottom w:val="none" w:sz="0" w:space="0" w:color="auto"/>
        <w:right w:val="none" w:sz="0" w:space="0" w:color="auto"/>
      </w:divBdr>
    </w:div>
    <w:div w:id="1101335573">
      <w:bodyDiv w:val="1"/>
      <w:marLeft w:val="0"/>
      <w:marRight w:val="0"/>
      <w:marTop w:val="0"/>
      <w:marBottom w:val="0"/>
      <w:divBdr>
        <w:top w:val="none" w:sz="0" w:space="0" w:color="auto"/>
        <w:left w:val="none" w:sz="0" w:space="0" w:color="auto"/>
        <w:bottom w:val="none" w:sz="0" w:space="0" w:color="auto"/>
        <w:right w:val="none" w:sz="0" w:space="0" w:color="auto"/>
      </w:divBdr>
    </w:div>
    <w:div w:id="1335035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konie-kreisgg.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iakonie-kreisgg.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iakonie\Profile\melanie.scholz\Documents\Scholz\Briefvorlagen%20Scholz\rdw%20GG_R&#252;_Brief_Eindruck_Scholz.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rdw GG_Rü_Brief_Eindruck_Scholz</Template>
  <TotalTime>0</TotalTime>
  <Pages>2</Pages>
  <Words>658</Words>
  <Characters>4407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Briefvorlage</vt:lpstr>
    </vt:vector>
  </TitlesOfParts>
  <Company/>
  <LinksUpToDate>false</LinksUpToDate>
  <CharactersWithSpaces>5055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dc:title>
  <dc:creator>Melanie Scholz</dc:creator>
  <cp:lastModifiedBy>Linz, Lara</cp:lastModifiedBy>
  <cp:revision>3</cp:revision>
  <cp:lastPrinted>2020-05-29T07:50:00Z</cp:lastPrinted>
  <dcterms:created xsi:type="dcterms:W3CDTF">2020-05-29T07:50:00Z</dcterms:created>
  <dcterms:modified xsi:type="dcterms:W3CDTF">2020-05-29T08:56:00Z</dcterms:modified>
</cp:coreProperties>
</file>